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F6C4" w14:textId="77777777" w:rsidR="0079314A" w:rsidRDefault="00B9141E">
      <w:r>
        <w:rPr>
          <w:noProof/>
        </w:rPr>
        <mc:AlternateContent>
          <mc:Choice Requires="wps">
            <w:drawing>
              <wp:anchor distT="0" distB="0" distL="114300" distR="114300" simplePos="0" relativeHeight="251658240" behindDoc="0" locked="0" layoutInCell="1" allowOverlap="1" wp14:anchorId="75F0875C" wp14:editId="633D1324">
                <wp:simplePos x="0" y="0"/>
                <wp:positionH relativeFrom="margin">
                  <wp:posOffset>869950</wp:posOffset>
                </wp:positionH>
                <wp:positionV relativeFrom="paragraph">
                  <wp:posOffset>-361950</wp:posOffset>
                </wp:positionV>
                <wp:extent cx="4937760" cy="1111250"/>
                <wp:effectExtent l="0" t="0" r="0" b="0"/>
                <wp:wrapNone/>
                <wp:docPr id="2124334477" name="Text Box 1"/>
                <wp:cNvGraphicFramePr/>
                <a:graphic xmlns:a="http://schemas.openxmlformats.org/drawingml/2006/main">
                  <a:graphicData uri="http://schemas.microsoft.com/office/word/2010/wordprocessingShape">
                    <wps:wsp>
                      <wps:cNvSpPr txBox="1"/>
                      <wps:spPr>
                        <a:xfrm>
                          <a:off x="0" y="0"/>
                          <a:ext cx="4937760" cy="1111250"/>
                        </a:xfrm>
                        <a:prstGeom prst="rect">
                          <a:avLst/>
                        </a:prstGeom>
                        <a:solidFill>
                          <a:schemeClr val="lt1"/>
                        </a:solidFill>
                        <a:ln w="6350">
                          <a:noFill/>
                        </a:ln>
                      </wps:spPr>
                      <wps:txbx>
                        <w:txbxContent>
                          <w:p w14:paraId="464D7B6C" w14:textId="77777777" w:rsidR="0079314A" w:rsidRPr="003B36F2" w:rsidRDefault="00D80FD2" w:rsidP="003B36F2">
                            <w:pPr>
                              <w:spacing w:after="0"/>
                              <w:jc w:val="center"/>
                              <w:rPr>
                                <w:rFonts w:ascii="Century Gothic" w:hAnsi="Century Gothic"/>
                                <w:sz w:val="28"/>
                                <w:szCs w:val="28"/>
                              </w:rPr>
                            </w:pPr>
                            <w:r>
                              <w:rPr>
                                <w:rFonts w:ascii="Century Gothic" w:hAnsi="Century Gothic"/>
                                <w:sz w:val="28"/>
                                <w:szCs w:val="28"/>
                              </w:rPr>
                              <w:t>Beach Manor</w:t>
                            </w:r>
                          </w:p>
                          <w:p w14:paraId="2584C650" w14:textId="77777777" w:rsidR="003B36F2" w:rsidRPr="003B36F2" w:rsidRDefault="00D80FD2" w:rsidP="003B36F2">
                            <w:pPr>
                              <w:spacing w:after="0"/>
                              <w:jc w:val="center"/>
                              <w:rPr>
                                <w:rFonts w:ascii="Bradley Hand ITC" w:hAnsi="Bradley Hand ITC"/>
                                <w:b/>
                                <w:bCs/>
                                <w:sz w:val="72"/>
                                <w:szCs w:val="72"/>
                              </w:rPr>
                            </w:pPr>
                            <w:r>
                              <w:rPr>
                                <w:rFonts w:ascii="Bradley Hand ITC" w:hAnsi="Bradley Hand ITC"/>
                                <w:b/>
                                <w:bCs/>
                                <w:sz w:val="72"/>
                                <w:szCs w:val="72"/>
                              </w:rPr>
                              <w:t>November</w:t>
                            </w:r>
                            <w:r w:rsidR="003B36F2" w:rsidRPr="003B36F2">
                              <w:rPr>
                                <w:rFonts w:ascii="Bradley Hand ITC" w:hAnsi="Bradley Hand ITC"/>
                                <w:b/>
                                <w:bCs/>
                                <w:sz w:val="72"/>
                                <w:szCs w:val="72"/>
                              </w:rPr>
                              <w:t xml:space="preserve"> Newsletter</w:t>
                            </w:r>
                          </w:p>
                          <w:p w14:paraId="71B8AA00" w14:textId="6487F693"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5972A1">
                              <w:rPr>
                                <w:rFonts w:ascii="Century Gothic" w:hAnsi="Century Gothic"/>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0875C" id="_x0000_t202" coordsize="21600,21600" o:spt="202" path="m,l,21600r21600,l21600,xe">
                <v:stroke joinstyle="miter"/>
                <v:path gradientshapeok="t" o:connecttype="rect"/>
              </v:shapetype>
              <v:shape id="Text Box 1" o:spid="_x0000_s1026" type="#_x0000_t202" style="position:absolute;margin-left:68.5pt;margin-top:-28.5pt;width:388.8pt;height:8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" fillcolor="white [3201]" stroked="f" strokeweight=".5pt">
                <v:textbox>
                  <w:txbxContent>
                    <w:p w14:paraId="464D7B6C" w14:textId="77777777" w:rsidR="0079314A" w:rsidRPr="003B36F2" w:rsidRDefault="00D80FD2" w:rsidP="003B36F2">
                      <w:pPr>
                        <w:spacing w:after="0"/>
                        <w:jc w:val="center"/>
                        <w:rPr>
                          <w:rFonts w:ascii="Century Gothic" w:hAnsi="Century Gothic"/>
                          <w:sz w:val="28"/>
                          <w:szCs w:val="28"/>
                        </w:rPr>
                      </w:pPr>
                      <w:r>
                        <w:rPr>
                          <w:rFonts w:ascii="Century Gothic" w:hAnsi="Century Gothic"/>
                          <w:sz w:val="28"/>
                          <w:szCs w:val="28"/>
                        </w:rPr>
                        <w:t>Beach Manor</w:t>
                      </w:r>
                    </w:p>
                    <w:p w14:paraId="2584C650" w14:textId="77777777" w:rsidR="003B36F2" w:rsidRPr="003B36F2" w:rsidRDefault="00D80FD2" w:rsidP="003B36F2">
                      <w:pPr>
                        <w:spacing w:after="0"/>
                        <w:jc w:val="center"/>
                        <w:rPr>
                          <w:rFonts w:ascii="Bradley Hand ITC" w:hAnsi="Bradley Hand ITC"/>
                          <w:b/>
                          <w:bCs/>
                          <w:sz w:val="72"/>
                          <w:szCs w:val="72"/>
                        </w:rPr>
                      </w:pPr>
                      <w:r>
                        <w:rPr>
                          <w:rFonts w:ascii="Bradley Hand ITC" w:hAnsi="Bradley Hand ITC"/>
                          <w:b/>
                          <w:bCs/>
                          <w:sz w:val="72"/>
                          <w:szCs w:val="72"/>
                        </w:rPr>
                        <w:t>November</w:t>
                      </w:r>
                      <w:r w:rsidR="003B36F2" w:rsidRPr="003B36F2">
                        <w:rPr>
                          <w:rFonts w:ascii="Bradley Hand ITC" w:hAnsi="Bradley Hand ITC"/>
                          <w:b/>
                          <w:bCs/>
                          <w:sz w:val="72"/>
                          <w:szCs w:val="72"/>
                        </w:rPr>
                        <w:t xml:space="preserve"> Newsletter</w:t>
                      </w:r>
                    </w:p>
                    <w:p w14:paraId="71B8AA00" w14:textId="6487F693"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5972A1">
                        <w:rPr>
                          <w:rFonts w:ascii="Century Gothic" w:hAnsi="Century Gothic"/>
                          <w:sz w:val="24"/>
                          <w:szCs w:val="24"/>
                        </w:rPr>
                        <w:t>5</w:t>
                      </w:r>
                    </w:p>
                  </w:txbxContent>
                </v:textbox>
                <w10:wrap anchorx="margin"/>
              </v:shape>
            </w:pict>
          </mc:Fallback>
        </mc:AlternateContent>
      </w:r>
      <w:r>
        <w:rPr>
          <w:noProof/>
        </w:rPr>
        <w:drawing>
          <wp:anchor distT="0" distB="0" distL="114300" distR="114300" simplePos="0" relativeHeight="251658248" behindDoc="0" locked="0" layoutInCell="1" allowOverlap="1" wp14:anchorId="552C52A5" wp14:editId="206B65A6">
            <wp:simplePos x="0" y="0"/>
            <wp:positionH relativeFrom="margin">
              <wp:posOffset>-268577</wp:posOffset>
            </wp:positionH>
            <wp:positionV relativeFrom="paragraph">
              <wp:posOffset>-361130</wp:posOffset>
            </wp:positionV>
            <wp:extent cx="1565100" cy="1036320"/>
            <wp:effectExtent l="95250" t="152400" r="54610" b="163830"/>
            <wp:wrapNone/>
            <wp:docPr id="1829162315" name="Picture 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20377312">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r w:rsidR="00F9620E">
        <w:rPr>
          <w:noProof/>
        </w:rPr>
        <w:drawing>
          <wp:anchor distT="0" distB="0" distL="114300" distR="114300" simplePos="0" relativeHeight="251658249" behindDoc="0" locked="0" layoutInCell="1" allowOverlap="1" wp14:anchorId="532765BF" wp14:editId="2977456D">
            <wp:simplePos x="0" y="0"/>
            <wp:positionH relativeFrom="margin">
              <wp:posOffset>5433061</wp:posOffset>
            </wp:positionH>
            <wp:positionV relativeFrom="paragraph">
              <wp:posOffset>-320040</wp:posOffset>
            </wp:positionV>
            <wp:extent cx="1565100" cy="1036320"/>
            <wp:effectExtent l="95250" t="266700" r="0" b="68580"/>
            <wp:wrapNone/>
            <wp:docPr id="1792900412" name="Picture 179290041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345246">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p>
    <w:p w14:paraId="58C7B277" w14:textId="1894AA45" w:rsidR="0079314A" w:rsidRDefault="00504272">
      <w:r>
        <w:rPr>
          <w:noProof/>
        </w:rPr>
        <mc:AlternateContent>
          <mc:Choice Requires="wps">
            <w:drawing>
              <wp:anchor distT="0" distB="0" distL="114300" distR="114300" simplePos="0" relativeHeight="251658243" behindDoc="0" locked="0" layoutInCell="1" allowOverlap="1" wp14:anchorId="7A4B024E" wp14:editId="3B64C244">
                <wp:simplePos x="0" y="0"/>
                <wp:positionH relativeFrom="column">
                  <wp:posOffset>-234950</wp:posOffset>
                </wp:positionH>
                <wp:positionV relativeFrom="paragraph">
                  <wp:posOffset>5715000</wp:posOffset>
                </wp:positionV>
                <wp:extent cx="3657600" cy="3289300"/>
                <wp:effectExtent l="0" t="0" r="19050" b="25400"/>
                <wp:wrapNone/>
                <wp:docPr id="2084138104" name="Text Box 4"/>
                <wp:cNvGraphicFramePr/>
                <a:graphic xmlns:a="http://schemas.openxmlformats.org/drawingml/2006/main">
                  <a:graphicData uri="http://schemas.microsoft.com/office/word/2010/wordprocessingShape">
                    <wps:wsp>
                      <wps:cNvSpPr txBox="1"/>
                      <wps:spPr>
                        <a:xfrm>
                          <a:off x="0" y="0"/>
                          <a:ext cx="3657600" cy="3289300"/>
                        </a:xfrm>
                        <a:prstGeom prst="roundRect">
                          <a:avLst/>
                        </a:prstGeom>
                        <a:solidFill>
                          <a:schemeClr val="lt1"/>
                        </a:solidFill>
                        <a:ln w="6350">
                          <a:solidFill>
                            <a:prstClr val="black"/>
                          </a:solidFill>
                        </a:ln>
                      </wps:spPr>
                      <wps:txbx>
                        <w:txbxContent>
                          <w:p w14:paraId="3FC9A4FF" w14:textId="77777777" w:rsidR="0079314A" w:rsidRPr="009339F8" w:rsidRDefault="009339F8" w:rsidP="00F26CC1">
                            <w:pPr>
                              <w:spacing w:after="0"/>
                              <w:jc w:val="center"/>
                              <w:rPr>
                                <w:rFonts w:ascii="Beach Normal" w:hAnsi="Beach Normal"/>
                                <w:b/>
                                <w:bCs/>
                                <w:sz w:val="24"/>
                                <w:szCs w:val="24"/>
                              </w:rPr>
                            </w:pPr>
                            <w:r w:rsidRPr="009339F8">
                              <w:rPr>
                                <w:rFonts w:ascii="Beach Normal" w:hAnsi="Beach Normal"/>
                                <w:b/>
                                <w:bCs/>
                                <w:sz w:val="24"/>
                                <w:szCs w:val="24"/>
                              </w:rPr>
                              <w:t>Upcoming</w:t>
                            </w:r>
                            <w:r w:rsidR="00F26CC1" w:rsidRPr="009339F8">
                              <w:rPr>
                                <w:rFonts w:ascii="Beach Normal" w:hAnsi="Beach Normal"/>
                                <w:b/>
                                <w:bCs/>
                                <w:sz w:val="24"/>
                                <w:szCs w:val="24"/>
                              </w:rPr>
                              <w:t xml:space="preserve"> Events</w:t>
                            </w:r>
                          </w:p>
                          <w:p w14:paraId="35CB9DBC" w14:textId="77777777" w:rsidR="009339F8" w:rsidRDefault="009339F8" w:rsidP="00F26CC1">
                            <w:pPr>
                              <w:spacing w:after="0"/>
                              <w:jc w:val="center"/>
                              <w:rPr>
                                <w:rFonts w:ascii="Beach Normal" w:hAnsi="Beach Normal"/>
                                <w:b/>
                                <w:bCs/>
                              </w:rPr>
                            </w:pPr>
                          </w:p>
                          <w:p w14:paraId="5F6EF9A1" w14:textId="77777777" w:rsidR="009339F8" w:rsidRPr="009339F8" w:rsidRDefault="009339F8" w:rsidP="009339F8">
                            <w:pPr>
                              <w:pStyle w:val="NormalWeb"/>
                              <w:shd w:val="clear" w:color="auto" w:fill="FFFFFF"/>
                              <w:spacing w:before="0" w:beforeAutospacing="0" w:after="150" w:afterAutospacing="0"/>
                              <w:rPr>
                                <w:rFonts w:ascii="Beach Normal" w:hAnsi="Beach Normal" w:cs="Arial"/>
                                <w:color w:val="444444"/>
                                <w:sz w:val="21"/>
                                <w:szCs w:val="21"/>
                              </w:rPr>
                            </w:pPr>
                            <w:r w:rsidRPr="009339F8">
                              <w:rPr>
                                <w:rStyle w:val="Strong"/>
                                <w:rFonts w:ascii="Arial" w:hAnsi="Arial" w:cs="Arial"/>
                                <w:color w:val="444444"/>
                                <w:sz w:val="16"/>
                                <w:szCs w:val="16"/>
                              </w:rPr>
                              <w:t> </w:t>
                            </w:r>
                            <w:r w:rsidRPr="009339F8">
                              <w:rPr>
                                <w:rFonts w:ascii="Beach Normal" w:hAnsi="Beach Normal" w:cs="Arial"/>
                                <w:color w:val="444444"/>
                                <w:sz w:val="21"/>
                                <w:szCs w:val="21"/>
                              </w:rPr>
                              <w:t>November:1</w:t>
                            </w:r>
                            <w:r w:rsidR="00B82101">
                              <w:rPr>
                                <w:rFonts w:ascii="Beach Normal" w:hAnsi="Beach Normal" w:cs="Arial"/>
                                <w:color w:val="444444"/>
                                <w:sz w:val="21"/>
                                <w:szCs w:val="21"/>
                              </w:rPr>
                              <w:t>1</w:t>
                            </w:r>
                            <w:r w:rsidRPr="009339F8">
                              <w:rPr>
                                <w:rFonts w:ascii="Beach Normal" w:hAnsi="Beach Normal" w:cs="Arial"/>
                                <w:color w:val="444444"/>
                                <w:sz w:val="21"/>
                                <w:szCs w:val="21"/>
                              </w:rPr>
                              <w:t xml:space="preserve"> Veterans Day-</w:t>
                            </w:r>
                            <w:r w:rsidRPr="009339F8">
                              <w:rPr>
                                <w:rFonts w:ascii="Beach Normal" w:hAnsi="Beach Normal" w:cs="Arial"/>
                                <w:b/>
                                <w:bCs/>
                                <w:color w:val="444444"/>
                                <w:sz w:val="21"/>
                                <w:szCs w:val="21"/>
                              </w:rPr>
                              <w:t>SCHOOL CLOSED.</w:t>
                            </w:r>
                          </w:p>
                          <w:p w14:paraId="3F6B8881" w14:textId="0AF394EA" w:rsidR="009339F8" w:rsidRPr="00BF4CBC" w:rsidRDefault="009339F8" w:rsidP="009339F8">
                            <w:pPr>
                              <w:pStyle w:val="NormalWeb"/>
                              <w:shd w:val="clear" w:color="auto" w:fill="FFFFFF"/>
                              <w:spacing w:before="0" w:beforeAutospacing="0" w:after="150" w:afterAutospacing="0"/>
                              <w:rPr>
                                <w:rStyle w:val="Strong"/>
                                <w:rFonts w:ascii="Beach Normal" w:hAnsi="Beach Normal" w:cs="Arial"/>
                                <w:b w:val="0"/>
                                <w:bCs w:val="0"/>
                                <w:color w:val="444444"/>
                                <w:sz w:val="21"/>
                                <w:szCs w:val="21"/>
                              </w:rPr>
                            </w:pPr>
                            <w:r w:rsidRPr="009339F8">
                              <w:rPr>
                                <w:rFonts w:ascii="Beach Normal" w:hAnsi="Beach Normal" w:cs="Arial"/>
                                <w:color w:val="444444"/>
                                <w:sz w:val="21"/>
                                <w:szCs w:val="21"/>
                              </w:rPr>
                              <w:t>November 2</w:t>
                            </w:r>
                            <w:r w:rsidR="00ED01BD">
                              <w:rPr>
                                <w:rFonts w:ascii="Beach Normal" w:hAnsi="Beach Normal" w:cs="Arial"/>
                                <w:color w:val="444444"/>
                                <w:sz w:val="21"/>
                                <w:szCs w:val="21"/>
                              </w:rPr>
                              <w:t>6,27,28</w:t>
                            </w:r>
                            <w:r w:rsidRPr="009339F8">
                              <w:rPr>
                                <w:rFonts w:ascii="Beach Normal" w:hAnsi="Beach Normal" w:cs="Arial"/>
                                <w:color w:val="444444"/>
                                <w:sz w:val="21"/>
                                <w:szCs w:val="21"/>
                              </w:rPr>
                              <w:t>:  Thanksgiving Holiday-</w:t>
                            </w:r>
                            <w:r w:rsidRPr="009339F8">
                              <w:rPr>
                                <w:rFonts w:ascii="Beach Normal" w:hAnsi="Beach Normal" w:cs="Arial"/>
                                <w:b/>
                                <w:bCs/>
                                <w:color w:val="444444"/>
                                <w:sz w:val="21"/>
                                <w:szCs w:val="21"/>
                              </w:rPr>
                              <w:t>SCHOOL CLOSED.</w:t>
                            </w:r>
                          </w:p>
                          <w:p w14:paraId="1B608FBD" w14:textId="2C5ADFFE" w:rsidR="009339F8" w:rsidRPr="009339F8" w:rsidRDefault="009339F8" w:rsidP="009339F8">
                            <w:pPr>
                              <w:pStyle w:val="NormalWeb"/>
                              <w:shd w:val="clear" w:color="auto" w:fill="FFFFFF"/>
                              <w:spacing w:before="0" w:beforeAutospacing="0" w:after="150" w:afterAutospacing="0"/>
                              <w:rPr>
                                <w:rFonts w:ascii="Beach Normal" w:hAnsi="Beach Normal" w:cs="Arial"/>
                                <w:color w:val="00B050"/>
                                <w:sz w:val="20"/>
                                <w:szCs w:val="20"/>
                              </w:rPr>
                            </w:pPr>
                            <w:r w:rsidRPr="009339F8">
                              <w:rPr>
                                <w:rStyle w:val="Strong"/>
                                <w:rFonts w:ascii="Beach Normal" w:hAnsi="Beach Normal" w:cs="Arial"/>
                                <w:color w:val="00B050"/>
                                <w:sz w:val="20"/>
                                <w:szCs w:val="20"/>
                              </w:rPr>
                              <w:t xml:space="preserve">Holiday Program –December </w:t>
                            </w:r>
                            <w:r w:rsidR="004F300A">
                              <w:rPr>
                                <w:rStyle w:val="Strong"/>
                                <w:rFonts w:ascii="Beach Normal" w:hAnsi="Beach Normal" w:cs="Arial"/>
                                <w:color w:val="00B050"/>
                                <w:sz w:val="20"/>
                                <w:szCs w:val="20"/>
                              </w:rPr>
                              <w:t>10</w:t>
                            </w:r>
                            <w:r w:rsidRPr="009339F8">
                              <w:rPr>
                                <w:rStyle w:val="Strong"/>
                                <w:rFonts w:ascii="Beach Normal" w:hAnsi="Beach Normal" w:cs="Arial"/>
                                <w:color w:val="00B050"/>
                                <w:sz w:val="20"/>
                                <w:szCs w:val="20"/>
                              </w:rPr>
                              <w:t xml:space="preserve"> &amp; </w:t>
                            </w:r>
                            <w:r w:rsidR="00831CC4">
                              <w:rPr>
                                <w:rStyle w:val="Strong"/>
                                <w:rFonts w:ascii="Beach Normal" w:hAnsi="Beach Normal" w:cs="Arial"/>
                                <w:color w:val="00B050"/>
                                <w:sz w:val="20"/>
                                <w:szCs w:val="20"/>
                              </w:rPr>
                              <w:t>11</w:t>
                            </w:r>
                            <w:r w:rsidR="00063AC2">
                              <w:rPr>
                                <w:rStyle w:val="Strong"/>
                                <w:rFonts w:ascii="Beach Normal" w:hAnsi="Beach Normal" w:cs="Arial"/>
                                <w:color w:val="00B050"/>
                                <w:sz w:val="20"/>
                                <w:szCs w:val="20"/>
                              </w:rPr>
                              <w:t xml:space="preserve"> @ 9:30</w:t>
                            </w:r>
                          </w:p>
                          <w:p w14:paraId="6276F517" w14:textId="279DC457" w:rsidR="009339F8" w:rsidRPr="009339F8" w:rsidRDefault="00F20D29" w:rsidP="009339F8">
                            <w:pPr>
                              <w:pStyle w:val="NormalWeb"/>
                              <w:shd w:val="clear" w:color="auto" w:fill="FFFFFF"/>
                              <w:spacing w:before="0" w:beforeAutospacing="0" w:after="150" w:afterAutospacing="0"/>
                              <w:rPr>
                                <w:rFonts w:ascii="Beach Normal" w:hAnsi="Beach Normal" w:cs="Arial"/>
                                <w:color w:val="444444"/>
                                <w:sz w:val="16"/>
                                <w:szCs w:val="16"/>
                              </w:rPr>
                            </w:pPr>
                            <w:r>
                              <w:rPr>
                                <w:rStyle w:val="Strong"/>
                                <w:rFonts w:ascii="Beach Normal" w:hAnsi="Beach Normal" w:cs="Arial"/>
                                <w:color w:val="444444"/>
                                <w:sz w:val="16"/>
                                <w:szCs w:val="16"/>
                              </w:rPr>
                              <w:t>Wednesday</w:t>
                            </w:r>
                            <w:r w:rsidR="009339F8" w:rsidRPr="009339F8">
                              <w:rPr>
                                <w:rStyle w:val="Strong"/>
                                <w:rFonts w:ascii="Beach Normal" w:hAnsi="Beach Normal" w:cs="Arial"/>
                                <w:color w:val="444444"/>
                                <w:sz w:val="16"/>
                                <w:szCs w:val="16"/>
                              </w:rPr>
                              <w:t xml:space="preserve">, December </w:t>
                            </w:r>
                            <w:r w:rsidR="00831CC4">
                              <w:rPr>
                                <w:rStyle w:val="Strong"/>
                                <w:rFonts w:ascii="Beach Normal" w:hAnsi="Beach Normal" w:cs="Arial"/>
                                <w:color w:val="444444"/>
                                <w:sz w:val="16"/>
                                <w:szCs w:val="16"/>
                              </w:rPr>
                              <w:t>10</w:t>
                            </w:r>
                            <w:r w:rsidR="009339F8" w:rsidRPr="009339F8">
                              <w:rPr>
                                <w:rStyle w:val="Strong"/>
                                <w:rFonts w:ascii="Beach Normal" w:hAnsi="Beach Normal" w:cs="Arial"/>
                                <w:color w:val="444444"/>
                                <w:sz w:val="16"/>
                                <w:szCs w:val="16"/>
                              </w:rPr>
                              <w:t>                     </w:t>
                            </w:r>
                            <w:r>
                              <w:rPr>
                                <w:rStyle w:val="Strong"/>
                                <w:rFonts w:ascii="Beach Normal" w:hAnsi="Beach Normal" w:cs="Arial"/>
                                <w:color w:val="444444"/>
                                <w:sz w:val="16"/>
                                <w:szCs w:val="16"/>
                              </w:rPr>
                              <w:t>Thursday</w:t>
                            </w:r>
                            <w:r w:rsidR="009339F8" w:rsidRPr="009339F8">
                              <w:rPr>
                                <w:rStyle w:val="Strong"/>
                                <w:rFonts w:ascii="Beach Normal" w:hAnsi="Beach Normal" w:cs="Arial"/>
                                <w:color w:val="444444"/>
                                <w:sz w:val="16"/>
                                <w:szCs w:val="16"/>
                              </w:rPr>
                              <w:t xml:space="preserve">, December </w:t>
                            </w:r>
                            <w:r w:rsidR="00831CC4">
                              <w:rPr>
                                <w:rStyle w:val="Strong"/>
                                <w:rFonts w:ascii="Beach Normal" w:hAnsi="Beach Normal" w:cs="Arial"/>
                                <w:color w:val="444444"/>
                                <w:sz w:val="16"/>
                                <w:szCs w:val="16"/>
                              </w:rPr>
                              <w:t>11</w:t>
                            </w:r>
                          </w:p>
                          <w:p w14:paraId="08A54C60" w14:textId="77777777" w:rsidR="009339F8" w:rsidRPr="009339F8" w:rsidRDefault="009339F8" w:rsidP="009339F8">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0E6E05">
                              <w:rPr>
                                <w:rStyle w:val="Strong"/>
                                <w:rFonts w:ascii="Beach Normal" w:hAnsi="Beach Normal" w:cs="Arial"/>
                                <w:color w:val="444444"/>
                                <w:sz w:val="16"/>
                                <w:szCs w:val="16"/>
                              </w:rPr>
                              <w:t>Karen</w:t>
                            </w:r>
                            <w:r w:rsidRPr="009339F8">
                              <w:rPr>
                                <w:rStyle w:val="Strong"/>
                                <w:rFonts w:ascii="Beach Normal" w:hAnsi="Beach Normal" w:cs="Arial"/>
                                <w:color w:val="444444"/>
                                <w:sz w:val="16"/>
                                <w:szCs w:val="16"/>
                              </w:rPr>
                              <w:t>                                                  Ms. K</w:t>
                            </w:r>
                            <w:r w:rsidR="00712EB0">
                              <w:rPr>
                                <w:rStyle w:val="Strong"/>
                                <w:rFonts w:ascii="Beach Normal" w:hAnsi="Beach Normal" w:cs="Arial"/>
                                <w:color w:val="444444"/>
                                <w:sz w:val="16"/>
                                <w:szCs w:val="16"/>
                              </w:rPr>
                              <w:t>endall</w:t>
                            </w:r>
                          </w:p>
                          <w:p w14:paraId="486FAA42" w14:textId="2396E1D0" w:rsidR="009339F8" w:rsidRPr="009339F8" w:rsidRDefault="009339F8" w:rsidP="009339F8">
                            <w:pPr>
                              <w:pStyle w:val="NormalWeb"/>
                              <w:shd w:val="clear" w:color="auto" w:fill="FFFFFF"/>
                              <w:spacing w:before="0" w:beforeAutospacing="0" w:after="150" w:afterAutospacing="0"/>
                              <w:rPr>
                                <w:rFonts w:ascii="Beach Normal" w:hAnsi="Beach Normal" w:cs="Arial"/>
                                <w:b/>
                                <w:bCs/>
                                <w:color w:val="444444"/>
                                <w:sz w:val="16"/>
                                <w:szCs w:val="16"/>
                              </w:rPr>
                            </w:pPr>
                            <w:r w:rsidRPr="009339F8">
                              <w:rPr>
                                <w:rStyle w:val="Strong"/>
                                <w:rFonts w:ascii="Beach Normal" w:hAnsi="Beach Normal" w:cs="Arial"/>
                                <w:color w:val="444444"/>
                                <w:sz w:val="16"/>
                                <w:szCs w:val="16"/>
                              </w:rPr>
                              <w:t> Ms.  </w:t>
                            </w:r>
                            <w:r w:rsidR="00ED01BD">
                              <w:rPr>
                                <w:rStyle w:val="Strong"/>
                                <w:rFonts w:ascii="Beach Normal" w:hAnsi="Beach Normal" w:cs="Arial"/>
                                <w:color w:val="444444"/>
                                <w:sz w:val="16"/>
                                <w:szCs w:val="16"/>
                              </w:rPr>
                              <w:t>Bailey</w:t>
                            </w:r>
                            <w:r w:rsidRPr="009339F8">
                              <w:rPr>
                                <w:rStyle w:val="Strong"/>
                                <w:rFonts w:ascii="Beach Normal" w:hAnsi="Beach Normal" w:cs="Arial"/>
                                <w:color w:val="444444"/>
                                <w:sz w:val="16"/>
                                <w:szCs w:val="16"/>
                              </w:rPr>
                              <w:t>                                            </w:t>
                            </w:r>
                            <w:r w:rsidR="00ED01BD">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w:t>
                            </w:r>
                            <w:r w:rsidR="00BF4CBC">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Ms. </w:t>
                            </w:r>
                            <w:r w:rsidR="00712EB0">
                              <w:rPr>
                                <w:rStyle w:val="Strong"/>
                                <w:rFonts w:ascii="Beach Normal" w:hAnsi="Beach Normal" w:cs="Arial"/>
                                <w:color w:val="444444"/>
                                <w:sz w:val="16"/>
                                <w:szCs w:val="16"/>
                              </w:rPr>
                              <w:t>Sammy</w:t>
                            </w:r>
                            <w:r w:rsidRPr="009339F8">
                              <w:rPr>
                                <w:rStyle w:val="Strong"/>
                                <w:rFonts w:ascii="Beach Normal" w:hAnsi="Beach Normal" w:cs="Arial"/>
                                <w:color w:val="444444"/>
                                <w:sz w:val="16"/>
                                <w:szCs w:val="16"/>
                              </w:rPr>
                              <w:t xml:space="preserve"> </w:t>
                            </w:r>
                          </w:p>
                          <w:p w14:paraId="7EE38655" w14:textId="77777777" w:rsidR="009339F8" w:rsidRDefault="009339F8" w:rsidP="009339F8">
                            <w:pPr>
                              <w:pStyle w:val="NormalWeb"/>
                              <w:shd w:val="clear" w:color="auto" w:fill="FFFFFF"/>
                              <w:spacing w:before="0" w:beforeAutospacing="0" w:after="150" w:afterAutospacing="0"/>
                              <w:rPr>
                                <w:rStyle w:val="Strong"/>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0E6E05">
                              <w:rPr>
                                <w:rStyle w:val="Strong"/>
                                <w:rFonts w:ascii="Beach Normal" w:hAnsi="Beach Normal" w:cs="Arial"/>
                                <w:color w:val="444444"/>
                                <w:sz w:val="16"/>
                                <w:szCs w:val="16"/>
                              </w:rPr>
                              <w:t>Ivonne</w:t>
                            </w:r>
                            <w:r w:rsidRPr="009339F8">
                              <w:rPr>
                                <w:rStyle w:val="Strong"/>
                                <w:rFonts w:ascii="Beach Normal" w:hAnsi="Beach Normal" w:cs="Arial"/>
                                <w:color w:val="444444"/>
                                <w:sz w:val="16"/>
                                <w:szCs w:val="16"/>
                              </w:rPr>
                              <w:t>                                                </w:t>
                            </w:r>
                            <w:r w:rsidR="00BF4CBC">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Ms. </w:t>
                            </w:r>
                            <w:r w:rsidR="00712EB0">
                              <w:rPr>
                                <w:rStyle w:val="Strong"/>
                                <w:rFonts w:ascii="Beach Normal" w:hAnsi="Beach Normal" w:cs="Arial"/>
                                <w:color w:val="444444"/>
                                <w:sz w:val="16"/>
                                <w:szCs w:val="16"/>
                              </w:rPr>
                              <w:t>Harden</w:t>
                            </w:r>
                          </w:p>
                          <w:p w14:paraId="79A55B58" w14:textId="0D33AD4D" w:rsidR="00712EB0" w:rsidRPr="009339F8" w:rsidRDefault="00BF4CBC" w:rsidP="009339F8">
                            <w:pPr>
                              <w:pStyle w:val="NormalWeb"/>
                              <w:shd w:val="clear" w:color="auto" w:fill="FFFFFF"/>
                              <w:spacing w:before="0" w:beforeAutospacing="0" w:after="150" w:afterAutospacing="0"/>
                              <w:rPr>
                                <w:rFonts w:ascii="Beach Normal" w:hAnsi="Beach Normal" w:cs="Arial"/>
                                <w:color w:val="444444"/>
                                <w:sz w:val="16"/>
                                <w:szCs w:val="16"/>
                              </w:rPr>
                            </w:pPr>
                            <w:r>
                              <w:rPr>
                                <w:rStyle w:val="Strong"/>
                                <w:rFonts w:ascii="Beach Normal" w:hAnsi="Beach Normal" w:cs="Arial"/>
                                <w:color w:val="444444"/>
                                <w:sz w:val="16"/>
                                <w:szCs w:val="16"/>
                              </w:rPr>
                              <w:t xml:space="preserve">Ms. </w:t>
                            </w:r>
                            <w:r w:rsidR="00ED01BD">
                              <w:rPr>
                                <w:rStyle w:val="Strong"/>
                                <w:rFonts w:ascii="Beach Normal" w:hAnsi="Beach Normal" w:cs="Arial"/>
                                <w:color w:val="444444"/>
                                <w:sz w:val="16"/>
                                <w:szCs w:val="16"/>
                              </w:rPr>
                              <w:t>Stephanie</w:t>
                            </w:r>
                            <w:r w:rsidR="00712EB0">
                              <w:rPr>
                                <w:rStyle w:val="Strong"/>
                                <w:rFonts w:ascii="Beach Normal" w:hAnsi="Beach Normal" w:cs="Arial"/>
                                <w:color w:val="444444"/>
                                <w:sz w:val="16"/>
                                <w:szCs w:val="16"/>
                              </w:rPr>
                              <w:tab/>
                            </w:r>
                            <w:r w:rsidR="00712EB0">
                              <w:rPr>
                                <w:rStyle w:val="Strong"/>
                                <w:rFonts w:ascii="Beach Normal" w:hAnsi="Beach Normal" w:cs="Arial"/>
                                <w:color w:val="444444"/>
                                <w:sz w:val="16"/>
                                <w:szCs w:val="16"/>
                              </w:rPr>
                              <w:tab/>
                            </w:r>
                            <w:r w:rsidR="00ED01BD">
                              <w:rPr>
                                <w:rStyle w:val="Strong"/>
                                <w:rFonts w:ascii="Beach Normal" w:hAnsi="Beach Normal" w:cs="Arial"/>
                                <w:color w:val="444444"/>
                                <w:sz w:val="16"/>
                                <w:szCs w:val="16"/>
                              </w:rPr>
                              <w:t xml:space="preserve">          </w:t>
                            </w:r>
                            <w:r w:rsidR="00712EB0">
                              <w:rPr>
                                <w:rStyle w:val="Strong"/>
                                <w:rFonts w:ascii="Beach Normal" w:hAnsi="Beach Normal" w:cs="Arial"/>
                                <w:color w:val="444444"/>
                                <w:sz w:val="16"/>
                                <w:szCs w:val="16"/>
                              </w:rPr>
                              <w:t xml:space="preserve">Ms. </w:t>
                            </w:r>
                            <w:r w:rsidR="00ED01BD">
                              <w:rPr>
                                <w:rStyle w:val="Strong"/>
                                <w:rFonts w:ascii="Beach Normal" w:hAnsi="Beach Normal" w:cs="Arial"/>
                                <w:color w:val="444444"/>
                                <w:sz w:val="16"/>
                                <w:szCs w:val="16"/>
                              </w:rPr>
                              <w:t>Kara</w:t>
                            </w:r>
                          </w:p>
                          <w:p w14:paraId="57AE3188" w14:textId="285B9B87" w:rsidR="009339F8" w:rsidRPr="009339F8" w:rsidRDefault="000E6E05" w:rsidP="000E6E05">
                            <w:pPr>
                              <w:pStyle w:val="NormalWeb"/>
                              <w:shd w:val="clear" w:color="auto" w:fill="FFFFFF"/>
                              <w:spacing w:before="0" w:beforeAutospacing="0" w:after="150" w:afterAutospacing="0"/>
                              <w:ind w:left="2160"/>
                              <w:rPr>
                                <w:rStyle w:val="Strong"/>
                                <w:rFonts w:ascii="Beach Normal" w:hAnsi="Beach Normal" w:cs="Arial"/>
                                <w:color w:val="444444"/>
                                <w:sz w:val="16"/>
                                <w:szCs w:val="16"/>
                              </w:rPr>
                            </w:pPr>
                            <w:r>
                              <w:rPr>
                                <w:rStyle w:val="Strong"/>
                                <w:rFonts w:ascii="Beach Normal" w:hAnsi="Beach Normal" w:cs="Arial"/>
                                <w:color w:val="444444"/>
                                <w:sz w:val="16"/>
                                <w:szCs w:val="16"/>
                              </w:rPr>
                              <w:t xml:space="preserve">          </w:t>
                            </w:r>
                            <w:r w:rsidR="009339F8" w:rsidRPr="009339F8">
                              <w:rPr>
                                <w:rStyle w:val="Strong"/>
                                <w:rFonts w:ascii="Beach Normal" w:hAnsi="Beach Normal" w:cs="Arial"/>
                                <w:color w:val="444444"/>
                                <w:sz w:val="16"/>
                                <w:szCs w:val="16"/>
                              </w:rPr>
                              <w:t xml:space="preserve"> Ms. </w:t>
                            </w:r>
                            <w:r w:rsidR="00E65D99">
                              <w:rPr>
                                <w:rStyle w:val="Strong"/>
                                <w:rFonts w:ascii="Beach Normal" w:hAnsi="Beach Normal" w:cs="Arial"/>
                                <w:color w:val="444444"/>
                                <w:sz w:val="16"/>
                                <w:szCs w:val="16"/>
                              </w:rPr>
                              <w:t>Jessica</w:t>
                            </w:r>
                            <w:r w:rsidR="009339F8" w:rsidRPr="009339F8">
                              <w:rPr>
                                <w:rStyle w:val="Strong"/>
                                <w:rFonts w:ascii="Beach Normal" w:hAnsi="Beach Normal" w:cs="Arial"/>
                                <w:color w:val="444444"/>
                                <w:sz w:val="16"/>
                                <w:szCs w:val="16"/>
                              </w:rPr>
                              <w:t> </w:t>
                            </w:r>
                          </w:p>
                          <w:p w14:paraId="50AF2445" w14:textId="01FA2AF6" w:rsidR="009339F8" w:rsidRPr="00063AC2" w:rsidRDefault="009339F8" w:rsidP="00947A65">
                            <w:pPr>
                              <w:spacing w:after="0"/>
                              <w:rPr>
                                <w:rFonts w:ascii="Beach Normal" w:hAnsi="Beach Normal"/>
                                <w:b/>
                                <w:bCs/>
                                <w:sz w:val="16"/>
                                <w:szCs w:val="16"/>
                              </w:rPr>
                            </w:pPr>
                            <w:r w:rsidRPr="00063AC2">
                              <w:rPr>
                                <w:rFonts w:ascii="Beach Normal" w:hAnsi="Beach Normal"/>
                                <w:b/>
                                <w:bCs/>
                                <w:sz w:val="16"/>
                                <w:szCs w:val="16"/>
                              </w:rPr>
                              <w:t xml:space="preserve">Santa will be joining us on </w:t>
                            </w:r>
                            <w:r w:rsidR="001919D6">
                              <w:rPr>
                                <w:rFonts w:ascii="Beach Normal" w:hAnsi="Beach Normal"/>
                                <w:b/>
                                <w:bCs/>
                                <w:sz w:val="16"/>
                                <w:szCs w:val="16"/>
                              </w:rPr>
                              <w:t>December</w:t>
                            </w:r>
                            <w:r w:rsidRPr="00063AC2">
                              <w:rPr>
                                <w:rFonts w:ascii="Beach Normal" w:hAnsi="Beach Normal"/>
                                <w:b/>
                                <w:bCs/>
                                <w:sz w:val="16"/>
                                <w:szCs w:val="16"/>
                              </w:rPr>
                              <w:t xml:space="preserve"> </w:t>
                            </w:r>
                            <w:r w:rsidR="00831CC4">
                              <w:rPr>
                                <w:rFonts w:ascii="Beach Normal" w:hAnsi="Beach Normal"/>
                                <w:b/>
                                <w:bCs/>
                                <w:sz w:val="16"/>
                                <w:szCs w:val="16"/>
                              </w:rPr>
                              <w:t>10</w:t>
                            </w:r>
                            <w:r w:rsidRPr="00063AC2">
                              <w:rPr>
                                <w:rFonts w:ascii="Beach Normal" w:hAnsi="Beach Normal"/>
                                <w:b/>
                                <w:bCs/>
                                <w:sz w:val="16"/>
                                <w:szCs w:val="16"/>
                                <w:vertAlign w:val="superscript"/>
                              </w:rPr>
                              <w:t>th</w:t>
                            </w:r>
                          </w:p>
                          <w:p w14:paraId="6A0F3A30" w14:textId="77777777" w:rsidR="00063AC2" w:rsidRPr="00063AC2" w:rsidRDefault="00063AC2" w:rsidP="009339F8">
                            <w:pPr>
                              <w:spacing w:after="0"/>
                              <w:jc w:val="center"/>
                              <w:rPr>
                                <w:rFonts w:ascii="Beach Normal" w:hAnsi="Beach Normal"/>
                                <w:b/>
                                <w:bCs/>
                                <w:sz w:val="16"/>
                                <w:szCs w:val="16"/>
                              </w:rPr>
                            </w:pPr>
                          </w:p>
                          <w:p w14:paraId="65383C72" w14:textId="77777777" w:rsidR="009339F8" w:rsidRDefault="009339F8" w:rsidP="00F26CC1">
                            <w:pPr>
                              <w:spacing w:after="0"/>
                              <w:jc w:val="center"/>
                              <w:rPr>
                                <w:rFonts w:ascii="Beach Normal" w:hAnsi="Beach Normal"/>
                                <w:b/>
                                <w:bCs/>
                              </w:rPr>
                            </w:pPr>
                          </w:p>
                          <w:p w14:paraId="3973C8AA" w14:textId="77777777" w:rsidR="009339F8" w:rsidRDefault="009339F8" w:rsidP="00F26CC1">
                            <w:pPr>
                              <w:spacing w:after="0"/>
                              <w:jc w:val="center"/>
                              <w:rPr>
                                <w:rFonts w:ascii="Beach Normal" w:hAnsi="Beach Normal"/>
                                <w:b/>
                                <w:bCs/>
                              </w:rPr>
                            </w:pPr>
                          </w:p>
                          <w:p w14:paraId="29E60723" w14:textId="77777777" w:rsidR="009339F8" w:rsidRDefault="009339F8" w:rsidP="00F26CC1">
                            <w:pPr>
                              <w:spacing w:after="0"/>
                              <w:jc w:val="center"/>
                              <w:rPr>
                                <w:rFonts w:ascii="Beach Normal" w:hAnsi="Beach Normal"/>
                                <w:b/>
                                <w:bCs/>
                              </w:rPr>
                            </w:pPr>
                          </w:p>
                          <w:p w14:paraId="78AC9A56" w14:textId="77777777" w:rsidR="00F26CC1" w:rsidRDefault="00F26CC1" w:rsidP="00F26CC1">
                            <w:pPr>
                              <w:spacing w:after="0"/>
                              <w:jc w:val="center"/>
                              <w:rPr>
                                <w:rFonts w:ascii="Beach Normal" w:hAnsi="Beach Normal"/>
                                <w:b/>
                                <w:bCs/>
                              </w:rPr>
                            </w:pPr>
                          </w:p>
                          <w:p w14:paraId="10A9C02B" w14:textId="77777777" w:rsidR="00F26CC1" w:rsidRPr="00F26CC1" w:rsidRDefault="00F26CC1" w:rsidP="00F26CC1">
                            <w:pPr>
                              <w:spacing w:after="0"/>
                              <w:jc w:val="center"/>
                              <w:rPr>
                                <w:rFonts w:ascii="Beach Normal" w:hAnsi="Beach Norm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A4B024E" id="Text Box 4" o:spid="_x0000_s1027" style="position:absolute;margin-left:-18.5pt;margin-top:450pt;width:4in;height:25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" fillcolor="white [3201]" strokeweight=".5pt">
                <v:textbox>
                  <w:txbxContent>
                    <w:p w14:paraId="3FC9A4FF" w14:textId="77777777" w:rsidR="0079314A" w:rsidRPr="009339F8" w:rsidRDefault="009339F8" w:rsidP="00F26CC1">
                      <w:pPr>
                        <w:spacing w:after="0"/>
                        <w:jc w:val="center"/>
                        <w:rPr>
                          <w:rFonts w:ascii="Beach Normal" w:hAnsi="Beach Normal"/>
                          <w:b/>
                          <w:bCs/>
                          <w:sz w:val="24"/>
                          <w:szCs w:val="24"/>
                        </w:rPr>
                      </w:pPr>
                      <w:r w:rsidRPr="009339F8">
                        <w:rPr>
                          <w:rFonts w:ascii="Beach Normal" w:hAnsi="Beach Normal"/>
                          <w:b/>
                          <w:bCs/>
                          <w:sz w:val="24"/>
                          <w:szCs w:val="24"/>
                        </w:rPr>
                        <w:t>Upcoming</w:t>
                      </w:r>
                      <w:r w:rsidR="00F26CC1" w:rsidRPr="009339F8">
                        <w:rPr>
                          <w:rFonts w:ascii="Beach Normal" w:hAnsi="Beach Normal"/>
                          <w:b/>
                          <w:bCs/>
                          <w:sz w:val="24"/>
                          <w:szCs w:val="24"/>
                        </w:rPr>
                        <w:t xml:space="preserve"> Events</w:t>
                      </w:r>
                    </w:p>
                    <w:p w14:paraId="35CB9DBC" w14:textId="77777777" w:rsidR="009339F8" w:rsidRDefault="009339F8" w:rsidP="00F26CC1">
                      <w:pPr>
                        <w:spacing w:after="0"/>
                        <w:jc w:val="center"/>
                        <w:rPr>
                          <w:rFonts w:ascii="Beach Normal" w:hAnsi="Beach Normal"/>
                          <w:b/>
                          <w:bCs/>
                        </w:rPr>
                      </w:pPr>
                    </w:p>
                    <w:p w14:paraId="5F6EF9A1" w14:textId="77777777" w:rsidR="009339F8" w:rsidRPr="009339F8" w:rsidRDefault="009339F8" w:rsidP="009339F8">
                      <w:pPr>
                        <w:pStyle w:val="NormalWeb"/>
                        <w:shd w:val="clear" w:color="auto" w:fill="FFFFFF"/>
                        <w:spacing w:before="0" w:beforeAutospacing="0" w:after="150" w:afterAutospacing="0"/>
                        <w:rPr>
                          <w:rFonts w:ascii="Beach Normal" w:hAnsi="Beach Normal" w:cs="Arial"/>
                          <w:color w:val="444444"/>
                          <w:sz w:val="21"/>
                          <w:szCs w:val="21"/>
                        </w:rPr>
                      </w:pPr>
                      <w:r w:rsidRPr="009339F8">
                        <w:rPr>
                          <w:rStyle w:val="Strong"/>
                          <w:rFonts w:ascii="Arial" w:hAnsi="Arial" w:cs="Arial"/>
                          <w:color w:val="444444"/>
                          <w:sz w:val="16"/>
                          <w:szCs w:val="16"/>
                        </w:rPr>
                        <w:t> </w:t>
                      </w:r>
                      <w:r w:rsidRPr="009339F8">
                        <w:rPr>
                          <w:rFonts w:ascii="Beach Normal" w:hAnsi="Beach Normal" w:cs="Arial"/>
                          <w:color w:val="444444"/>
                          <w:sz w:val="21"/>
                          <w:szCs w:val="21"/>
                        </w:rPr>
                        <w:t>November:1</w:t>
                      </w:r>
                      <w:r w:rsidR="00B82101">
                        <w:rPr>
                          <w:rFonts w:ascii="Beach Normal" w:hAnsi="Beach Normal" w:cs="Arial"/>
                          <w:color w:val="444444"/>
                          <w:sz w:val="21"/>
                          <w:szCs w:val="21"/>
                        </w:rPr>
                        <w:t>1</w:t>
                      </w:r>
                      <w:r w:rsidRPr="009339F8">
                        <w:rPr>
                          <w:rFonts w:ascii="Beach Normal" w:hAnsi="Beach Normal" w:cs="Arial"/>
                          <w:color w:val="444444"/>
                          <w:sz w:val="21"/>
                          <w:szCs w:val="21"/>
                        </w:rPr>
                        <w:t xml:space="preserve"> Veterans Day-</w:t>
                      </w:r>
                      <w:r w:rsidRPr="009339F8">
                        <w:rPr>
                          <w:rFonts w:ascii="Beach Normal" w:hAnsi="Beach Normal" w:cs="Arial"/>
                          <w:b/>
                          <w:bCs/>
                          <w:color w:val="444444"/>
                          <w:sz w:val="21"/>
                          <w:szCs w:val="21"/>
                        </w:rPr>
                        <w:t>SCHOOL CLOSED.</w:t>
                      </w:r>
                    </w:p>
                    <w:p w14:paraId="3F6B8881" w14:textId="0AF394EA" w:rsidR="009339F8" w:rsidRPr="00BF4CBC" w:rsidRDefault="009339F8" w:rsidP="009339F8">
                      <w:pPr>
                        <w:pStyle w:val="NormalWeb"/>
                        <w:shd w:val="clear" w:color="auto" w:fill="FFFFFF"/>
                        <w:spacing w:before="0" w:beforeAutospacing="0" w:after="150" w:afterAutospacing="0"/>
                        <w:rPr>
                          <w:rStyle w:val="Strong"/>
                          <w:rFonts w:ascii="Beach Normal" w:hAnsi="Beach Normal" w:cs="Arial"/>
                          <w:b w:val="0"/>
                          <w:bCs w:val="0"/>
                          <w:color w:val="444444"/>
                          <w:sz w:val="21"/>
                          <w:szCs w:val="21"/>
                        </w:rPr>
                      </w:pPr>
                      <w:r w:rsidRPr="009339F8">
                        <w:rPr>
                          <w:rFonts w:ascii="Beach Normal" w:hAnsi="Beach Normal" w:cs="Arial"/>
                          <w:color w:val="444444"/>
                          <w:sz w:val="21"/>
                          <w:szCs w:val="21"/>
                        </w:rPr>
                        <w:t>November 2</w:t>
                      </w:r>
                      <w:r w:rsidR="00ED01BD">
                        <w:rPr>
                          <w:rFonts w:ascii="Beach Normal" w:hAnsi="Beach Normal" w:cs="Arial"/>
                          <w:color w:val="444444"/>
                          <w:sz w:val="21"/>
                          <w:szCs w:val="21"/>
                        </w:rPr>
                        <w:t>6,27,28</w:t>
                      </w:r>
                      <w:r w:rsidRPr="009339F8">
                        <w:rPr>
                          <w:rFonts w:ascii="Beach Normal" w:hAnsi="Beach Normal" w:cs="Arial"/>
                          <w:color w:val="444444"/>
                          <w:sz w:val="21"/>
                          <w:szCs w:val="21"/>
                        </w:rPr>
                        <w:t>:  Thanksgiving Holiday-</w:t>
                      </w:r>
                      <w:r w:rsidRPr="009339F8">
                        <w:rPr>
                          <w:rFonts w:ascii="Beach Normal" w:hAnsi="Beach Normal" w:cs="Arial"/>
                          <w:b/>
                          <w:bCs/>
                          <w:color w:val="444444"/>
                          <w:sz w:val="21"/>
                          <w:szCs w:val="21"/>
                        </w:rPr>
                        <w:t>SCHOOL CLOSED.</w:t>
                      </w:r>
                    </w:p>
                    <w:p w14:paraId="1B608FBD" w14:textId="2C5ADFFE" w:rsidR="009339F8" w:rsidRPr="009339F8" w:rsidRDefault="009339F8" w:rsidP="009339F8">
                      <w:pPr>
                        <w:pStyle w:val="NormalWeb"/>
                        <w:shd w:val="clear" w:color="auto" w:fill="FFFFFF"/>
                        <w:spacing w:before="0" w:beforeAutospacing="0" w:after="150" w:afterAutospacing="0"/>
                        <w:rPr>
                          <w:rFonts w:ascii="Beach Normal" w:hAnsi="Beach Normal" w:cs="Arial"/>
                          <w:color w:val="00B050"/>
                          <w:sz w:val="20"/>
                          <w:szCs w:val="20"/>
                        </w:rPr>
                      </w:pPr>
                      <w:r w:rsidRPr="009339F8">
                        <w:rPr>
                          <w:rStyle w:val="Strong"/>
                          <w:rFonts w:ascii="Beach Normal" w:hAnsi="Beach Normal" w:cs="Arial"/>
                          <w:color w:val="00B050"/>
                          <w:sz w:val="20"/>
                          <w:szCs w:val="20"/>
                        </w:rPr>
                        <w:t xml:space="preserve">Holiday Program –December </w:t>
                      </w:r>
                      <w:r w:rsidR="004F300A">
                        <w:rPr>
                          <w:rStyle w:val="Strong"/>
                          <w:rFonts w:ascii="Beach Normal" w:hAnsi="Beach Normal" w:cs="Arial"/>
                          <w:color w:val="00B050"/>
                          <w:sz w:val="20"/>
                          <w:szCs w:val="20"/>
                        </w:rPr>
                        <w:t>10</w:t>
                      </w:r>
                      <w:r w:rsidRPr="009339F8">
                        <w:rPr>
                          <w:rStyle w:val="Strong"/>
                          <w:rFonts w:ascii="Beach Normal" w:hAnsi="Beach Normal" w:cs="Arial"/>
                          <w:color w:val="00B050"/>
                          <w:sz w:val="20"/>
                          <w:szCs w:val="20"/>
                        </w:rPr>
                        <w:t xml:space="preserve"> &amp; </w:t>
                      </w:r>
                      <w:r w:rsidR="00831CC4">
                        <w:rPr>
                          <w:rStyle w:val="Strong"/>
                          <w:rFonts w:ascii="Beach Normal" w:hAnsi="Beach Normal" w:cs="Arial"/>
                          <w:color w:val="00B050"/>
                          <w:sz w:val="20"/>
                          <w:szCs w:val="20"/>
                        </w:rPr>
                        <w:t>11</w:t>
                      </w:r>
                      <w:r w:rsidR="00063AC2">
                        <w:rPr>
                          <w:rStyle w:val="Strong"/>
                          <w:rFonts w:ascii="Beach Normal" w:hAnsi="Beach Normal" w:cs="Arial"/>
                          <w:color w:val="00B050"/>
                          <w:sz w:val="20"/>
                          <w:szCs w:val="20"/>
                        </w:rPr>
                        <w:t xml:space="preserve"> @ 9:30</w:t>
                      </w:r>
                    </w:p>
                    <w:p w14:paraId="6276F517" w14:textId="279DC457" w:rsidR="009339F8" w:rsidRPr="009339F8" w:rsidRDefault="00F20D29" w:rsidP="009339F8">
                      <w:pPr>
                        <w:pStyle w:val="NormalWeb"/>
                        <w:shd w:val="clear" w:color="auto" w:fill="FFFFFF"/>
                        <w:spacing w:before="0" w:beforeAutospacing="0" w:after="150" w:afterAutospacing="0"/>
                        <w:rPr>
                          <w:rFonts w:ascii="Beach Normal" w:hAnsi="Beach Normal" w:cs="Arial"/>
                          <w:color w:val="444444"/>
                          <w:sz w:val="16"/>
                          <w:szCs w:val="16"/>
                        </w:rPr>
                      </w:pPr>
                      <w:r>
                        <w:rPr>
                          <w:rStyle w:val="Strong"/>
                          <w:rFonts w:ascii="Beach Normal" w:hAnsi="Beach Normal" w:cs="Arial"/>
                          <w:color w:val="444444"/>
                          <w:sz w:val="16"/>
                          <w:szCs w:val="16"/>
                        </w:rPr>
                        <w:t>Wednesday</w:t>
                      </w:r>
                      <w:r w:rsidR="009339F8" w:rsidRPr="009339F8">
                        <w:rPr>
                          <w:rStyle w:val="Strong"/>
                          <w:rFonts w:ascii="Beach Normal" w:hAnsi="Beach Normal" w:cs="Arial"/>
                          <w:color w:val="444444"/>
                          <w:sz w:val="16"/>
                          <w:szCs w:val="16"/>
                        </w:rPr>
                        <w:t xml:space="preserve">, December </w:t>
                      </w:r>
                      <w:r w:rsidR="00831CC4">
                        <w:rPr>
                          <w:rStyle w:val="Strong"/>
                          <w:rFonts w:ascii="Beach Normal" w:hAnsi="Beach Normal" w:cs="Arial"/>
                          <w:color w:val="444444"/>
                          <w:sz w:val="16"/>
                          <w:szCs w:val="16"/>
                        </w:rPr>
                        <w:t>10</w:t>
                      </w:r>
                      <w:r w:rsidR="009339F8" w:rsidRPr="009339F8">
                        <w:rPr>
                          <w:rStyle w:val="Strong"/>
                          <w:rFonts w:ascii="Beach Normal" w:hAnsi="Beach Normal" w:cs="Arial"/>
                          <w:color w:val="444444"/>
                          <w:sz w:val="16"/>
                          <w:szCs w:val="16"/>
                        </w:rPr>
                        <w:t>                     </w:t>
                      </w:r>
                      <w:r>
                        <w:rPr>
                          <w:rStyle w:val="Strong"/>
                          <w:rFonts w:ascii="Beach Normal" w:hAnsi="Beach Normal" w:cs="Arial"/>
                          <w:color w:val="444444"/>
                          <w:sz w:val="16"/>
                          <w:szCs w:val="16"/>
                        </w:rPr>
                        <w:t>Thursday</w:t>
                      </w:r>
                      <w:r w:rsidR="009339F8" w:rsidRPr="009339F8">
                        <w:rPr>
                          <w:rStyle w:val="Strong"/>
                          <w:rFonts w:ascii="Beach Normal" w:hAnsi="Beach Normal" w:cs="Arial"/>
                          <w:color w:val="444444"/>
                          <w:sz w:val="16"/>
                          <w:szCs w:val="16"/>
                        </w:rPr>
                        <w:t xml:space="preserve">, December </w:t>
                      </w:r>
                      <w:r w:rsidR="00831CC4">
                        <w:rPr>
                          <w:rStyle w:val="Strong"/>
                          <w:rFonts w:ascii="Beach Normal" w:hAnsi="Beach Normal" w:cs="Arial"/>
                          <w:color w:val="444444"/>
                          <w:sz w:val="16"/>
                          <w:szCs w:val="16"/>
                        </w:rPr>
                        <w:t>11</w:t>
                      </w:r>
                    </w:p>
                    <w:p w14:paraId="08A54C60" w14:textId="77777777" w:rsidR="009339F8" w:rsidRPr="009339F8" w:rsidRDefault="009339F8" w:rsidP="009339F8">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0E6E05">
                        <w:rPr>
                          <w:rStyle w:val="Strong"/>
                          <w:rFonts w:ascii="Beach Normal" w:hAnsi="Beach Normal" w:cs="Arial"/>
                          <w:color w:val="444444"/>
                          <w:sz w:val="16"/>
                          <w:szCs w:val="16"/>
                        </w:rPr>
                        <w:t>Karen</w:t>
                      </w:r>
                      <w:r w:rsidRPr="009339F8">
                        <w:rPr>
                          <w:rStyle w:val="Strong"/>
                          <w:rFonts w:ascii="Beach Normal" w:hAnsi="Beach Normal" w:cs="Arial"/>
                          <w:color w:val="444444"/>
                          <w:sz w:val="16"/>
                          <w:szCs w:val="16"/>
                        </w:rPr>
                        <w:t>                                                  Ms. K</w:t>
                      </w:r>
                      <w:r w:rsidR="00712EB0">
                        <w:rPr>
                          <w:rStyle w:val="Strong"/>
                          <w:rFonts w:ascii="Beach Normal" w:hAnsi="Beach Normal" w:cs="Arial"/>
                          <w:color w:val="444444"/>
                          <w:sz w:val="16"/>
                          <w:szCs w:val="16"/>
                        </w:rPr>
                        <w:t>endall</w:t>
                      </w:r>
                    </w:p>
                    <w:p w14:paraId="486FAA42" w14:textId="2396E1D0" w:rsidR="009339F8" w:rsidRPr="009339F8" w:rsidRDefault="009339F8" w:rsidP="009339F8">
                      <w:pPr>
                        <w:pStyle w:val="NormalWeb"/>
                        <w:shd w:val="clear" w:color="auto" w:fill="FFFFFF"/>
                        <w:spacing w:before="0" w:beforeAutospacing="0" w:after="150" w:afterAutospacing="0"/>
                        <w:rPr>
                          <w:rFonts w:ascii="Beach Normal" w:hAnsi="Beach Normal" w:cs="Arial"/>
                          <w:b/>
                          <w:bCs/>
                          <w:color w:val="444444"/>
                          <w:sz w:val="16"/>
                          <w:szCs w:val="16"/>
                        </w:rPr>
                      </w:pPr>
                      <w:r w:rsidRPr="009339F8">
                        <w:rPr>
                          <w:rStyle w:val="Strong"/>
                          <w:rFonts w:ascii="Beach Normal" w:hAnsi="Beach Normal" w:cs="Arial"/>
                          <w:color w:val="444444"/>
                          <w:sz w:val="16"/>
                          <w:szCs w:val="16"/>
                        </w:rPr>
                        <w:t> Ms.  </w:t>
                      </w:r>
                      <w:r w:rsidR="00ED01BD">
                        <w:rPr>
                          <w:rStyle w:val="Strong"/>
                          <w:rFonts w:ascii="Beach Normal" w:hAnsi="Beach Normal" w:cs="Arial"/>
                          <w:color w:val="444444"/>
                          <w:sz w:val="16"/>
                          <w:szCs w:val="16"/>
                        </w:rPr>
                        <w:t>Bailey</w:t>
                      </w:r>
                      <w:r w:rsidRPr="009339F8">
                        <w:rPr>
                          <w:rStyle w:val="Strong"/>
                          <w:rFonts w:ascii="Beach Normal" w:hAnsi="Beach Normal" w:cs="Arial"/>
                          <w:color w:val="444444"/>
                          <w:sz w:val="16"/>
                          <w:szCs w:val="16"/>
                        </w:rPr>
                        <w:t>                                            </w:t>
                      </w:r>
                      <w:r w:rsidR="00ED01BD">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w:t>
                      </w:r>
                      <w:r w:rsidR="00BF4CBC">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Ms. </w:t>
                      </w:r>
                      <w:r w:rsidR="00712EB0">
                        <w:rPr>
                          <w:rStyle w:val="Strong"/>
                          <w:rFonts w:ascii="Beach Normal" w:hAnsi="Beach Normal" w:cs="Arial"/>
                          <w:color w:val="444444"/>
                          <w:sz w:val="16"/>
                          <w:szCs w:val="16"/>
                        </w:rPr>
                        <w:t>Sammy</w:t>
                      </w:r>
                      <w:r w:rsidRPr="009339F8">
                        <w:rPr>
                          <w:rStyle w:val="Strong"/>
                          <w:rFonts w:ascii="Beach Normal" w:hAnsi="Beach Normal" w:cs="Arial"/>
                          <w:color w:val="444444"/>
                          <w:sz w:val="16"/>
                          <w:szCs w:val="16"/>
                        </w:rPr>
                        <w:t xml:space="preserve"> </w:t>
                      </w:r>
                    </w:p>
                    <w:p w14:paraId="7EE38655" w14:textId="77777777" w:rsidR="009339F8" w:rsidRDefault="009339F8" w:rsidP="009339F8">
                      <w:pPr>
                        <w:pStyle w:val="NormalWeb"/>
                        <w:shd w:val="clear" w:color="auto" w:fill="FFFFFF"/>
                        <w:spacing w:before="0" w:beforeAutospacing="0" w:after="150" w:afterAutospacing="0"/>
                        <w:rPr>
                          <w:rStyle w:val="Strong"/>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0E6E05">
                        <w:rPr>
                          <w:rStyle w:val="Strong"/>
                          <w:rFonts w:ascii="Beach Normal" w:hAnsi="Beach Normal" w:cs="Arial"/>
                          <w:color w:val="444444"/>
                          <w:sz w:val="16"/>
                          <w:szCs w:val="16"/>
                        </w:rPr>
                        <w:t>Ivonne</w:t>
                      </w:r>
                      <w:r w:rsidRPr="009339F8">
                        <w:rPr>
                          <w:rStyle w:val="Strong"/>
                          <w:rFonts w:ascii="Beach Normal" w:hAnsi="Beach Normal" w:cs="Arial"/>
                          <w:color w:val="444444"/>
                          <w:sz w:val="16"/>
                          <w:szCs w:val="16"/>
                        </w:rPr>
                        <w:t>                                                </w:t>
                      </w:r>
                      <w:r w:rsidR="00BF4CBC">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Ms. </w:t>
                      </w:r>
                      <w:r w:rsidR="00712EB0">
                        <w:rPr>
                          <w:rStyle w:val="Strong"/>
                          <w:rFonts w:ascii="Beach Normal" w:hAnsi="Beach Normal" w:cs="Arial"/>
                          <w:color w:val="444444"/>
                          <w:sz w:val="16"/>
                          <w:szCs w:val="16"/>
                        </w:rPr>
                        <w:t>Harden</w:t>
                      </w:r>
                    </w:p>
                    <w:p w14:paraId="79A55B58" w14:textId="0D33AD4D" w:rsidR="00712EB0" w:rsidRPr="009339F8" w:rsidRDefault="00BF4CBC" w:rsidP="009339F8">
                      <w:pPr>
                        <w:pStyle w:val="NormalWeb"/>
                        <w:shd w:val="clear" w:color="auto" w:fill="FFFFFF"/>
                        <w:spacing w:before="0" w:beforeAutospacing="0" w:after="150" w:afterAutospacing="0"/>
                        <w:rPr>
                          <w:rFonts w:ascii="Beach Normal" w:hAnsi="Beach Normal" w:cs="Arial"/>
                          <w:color w:val="444444"/>
                          <w:sz w:val="16"/>
                          <w:szCs w:val="16"/>
                        </w:rPr>
                      </w:pPr>
                      <w:r>
                        <w:rPr>
                          <w:rStyle w:val="Strong"/>
                          <w:rFonts w:ascii="Beach Normal" w:hAnsi="Beach Normal" w:cs="Arial"/>
                          <w:color w:val="444444"/>
                          <w:sz w:val="16"/>
                          <w:szCs w:val="16"/>
                        </w:rPr>
                        <w:t xml:space="preserve">Ms. </w:t>
                      </w:r>
                      <w:r w:rsidR="00ED01BD">
                        <w:rPr>
                          <w:rStyle w:val="Strong"/>
                          <w:rFonts w:ascii="Beach Normal" w:hAnsi="Beach Normal" w:cs="Arial"/>
                          <w:color w:val="444444"/>
                          <w:sz w:val="16"/>
                          <w:szCs w:val="16"/>
                        </w:rPr>
                        <w:t>Stephanie</w:t>
                      </w:r>
                      <w:r w:rsidR="00712EB0">
                        <w:rPr>
                          <w:rStyle w:val="Strong"/>
                          <w:rFonts w:ascii="Beach Normal" w:hAnsi="Beach Normal" w:cs="Arial"/>
                          <w:color w:val="444444"/>
                          <w:sz w:val="16"/>
                          <w:szCs w:val="16"/>
                        </w:rPr>
                        <w:tab/>
                      </w:r>
                      <w:r w:rsidR="00712EB0">
                        <w:rPr>
                          <w:rStyle w:val="Strong"/>
                          <w:rFonts w:ascii="Beach Normal" w:hAnsi="Beach Normal" w:cs="Arial"/>
                          <w:color w:val="444444"/>
                          <w:sz w:val="16"/>
                          <w:szCs w:val="16"/>
                        </w:rPr>
                        <w:tab/>
                      </w:r>
                      <w:r w:rsidR="00ED01BD">
                        <w:rPr>
                          <w:rStyle w:val="Strong"/>
                          <w:rFonts w:ascii="Beach Normal" w:hAnsi="Beach Normal" w:cs="Arial"/>
                          <w:color w:val="444444"/>
                          <w:sz w:val="16"/>
                          <w:szCs w:val="16"/>
                        </w:rPr>
                        <w:t xml:space="preserve">          </w:t>
                      </w:r>
                      <w:r w:rsidR="00712EB0">
                        <w:rPr>
                          <w:rStyle w:val="Strong"/>
                          <w:rFonts w:ascii="Beach Normal" w:hAnsi="Beach Normal" w:cs="Arial"/>
                          <w:color w:val="444444"/>
                          <w:sz w:val="16"/>
                          <w:szCs w:val="16"/>
                        </w:rPr>
                        <w:t xml:space="preserve">Ms. </w:t>
                      </w:r>
                      <w:r w:rsidR="00ED01BD">
                        <w:rPr>
                          <w:rStyle w:val="Strong"/>
                          <w:rFonts w:ascii="Beach Normal" w:hAnsi="Beach Normal" w:cs="Arial"/>
                          <w:color w:val="444444"/>
                          <w:sz w:val="16"/>
                          <w:szCs w:val="16"/>
                        </w:rPr>
                        <w:t>Kara</w:t>
                      </w:r>
                    </w:p>
                    <w:p w14:paraId="57AE3188" w14:textId="285B9B87" w:rsidR="009339F8" w:rsidRPr="009339F8" w:rsidRDefault="000E6E05" w:rsidP="000E6E05">
                      <w:pPr>
                        <w:pStyle w:val="NormalWeb"/>
                        <w:shd w:val="clear" w:color="auto" w:fill="FFFFFF"/>
                        <w:spacing w:before="0" w:beforeAutospacing="0" w:after="150" w:afterAutospacing="0"/>
                        <w:ind w:left="2160"/>
                        <w:rPr>
                          <w:rStyle w:val="Strong"/>
                          <w:rFonts w:ascii="Beach Normal" w:hAnsi="Beach Normal" w:cs="Arial"/>
                          <w:color w:val="444444"/>
                          <w:sz w:val="16"/>
                          <w:szCs w:val="16"/>
                        </w:rPr>
                      </w:pPr>
                      <w:r>
                        <w:rPr>
                          <w:rStyle w:val="Strong"/>
                          <w:rFonts w:ascii="Beach Normal" w:hAnsi="Beach Normal" w:cs="Arial"/>
                          <w:color w:val="444444"/>
                          <w:sz w:val="16"/>
                          <w:szCs w:val="16"/>
                        </w:rPr>
                        <w:t xml:space="preserve">          </w:t>
                      </w:r>
                      <w:r w:rsidR="009339F8" w:rsidRPr="009339F8">
                        <w:rPr>
                          <w:rStyle w:val="Strong"/>
                          <w:rFonts w:ascii="Beach Normal" w:hAnsi="Beach Normal" w:cs="Arial"/>
                          <w:color w:val="444444"/>
                          <w:sz w:val="16"/>
                          <w:szCs w:val="16"/>
                        </w:rPr>
                        <w:t xml:space="preserve"> Ms. </w:t>
                      </w:r>
                      <w:r w:rsidR="00E65D99">
                        <w:rPr>
                          <w:rStyle w:val="Strong"/>
                          <w:rFonts w:ascii="Beach Normal" w:hAnsi="Beach Normal" w:cs="Arial"/>
                          <w:color w:val="444444"/>
                          <w:sz w:val="16"/>
                          <w:szCs w:val="16"/>
                        </w:rPr>
                        <w:t>Jessica</w:t>
                      </w:r>
                      <w:r w:rsidR="009339F8" w:rsidRPr="009339F8">
                        <w:rPr>
                          <w:rStyle w:val="Strong"/>
                          <w:rFonts w:ascii="Beach Normal" w:hAnsi="Beach Normal" w:cs="Arial"/>
                          <w:color w:val="444444"/>
                          <w:sz w:val="16"/>
                          <w:szCs w:val="16"/>
                        </w:rPr>
                        <w:t> </w:t>
                      </w:r>
                    </w:p>
                    <w:p w14:paraId="50AF2445" w14:textId="01FA2AF6" w:rsidR="009339F8" w:rsidRPr="00063AC2" w:rsidRDefault="009339F8" w:rsidP="00947A65">
                      <w:pPr>
                        <w:spacing w:after="0"/>
                        <w:rPr>
                          <w:rFonts w:ascii="Beach Normal" w:hAnsi="Beach Normal"/>
                          <w:b/>
                          <w:bCs/>
                          <w:sz w:val="16"/>
                          <w:szCs w:val="16"/>
                        </w:rPr>
                      </w:pPr>
                      <w:r w:rsidRPr="00063AC2">
                        <w:rPr>
                          <w:rFonts w:ascii="Beach Normal" w:hAnsi="Beach Normal"/>
                          <w:b/>
                          <w:bCs/>
                          <w:sz w:val="16"/>
                          <w:szCs w:val="16"/>
                        </w:rPr>
                        <w:t xml:space="preserve">Santa will be joining us on </w:t>
                      </w:r>
                      <w:r w:rsidR="001919D6">
                        <w:rPr>
                          <w:rFonts w:ascii="Beach Normal" w:hAnsi="Beach Normal"/>
                          <w:b/>
                          <w:bCs/>
                          <w:sz w:val="16"/>
                          <w:szCs w:val="16"/>
                        </w:rPr>
                        <w:t>December</w:t>
                      </w:r>
                      <w:r w:rsidRPr="00063AC2">
                        <w:rPr>
                          <w:rFonts w:ascii="Beach Normal" w:hAnsi="Beach Normal"/>
                          <w:b/>
                          <w:bCs/>
                          <w:sz w:val="16"/>
                          <w:szCs w:val="16"/>
                        </w:rPr>
                        <w:t xml:space="preserve"> </w:t>
                      </w:r>
                      <w:r w:rsidR="00831CC4">
                        <w:rPr>
                          <w:rFonts w:ascii="Beach Normal" w:hAnsi="Beach Normal"/>
                          <w:b/>
                          <w:bCs/>
                          <w:sz w:val="16"/>
                          <w:szCs w:val="16"/>
                        </w:rPr>
                        <w:t>10</w:t>
                      </w:r>
                      <w:r w:rsidRPr="00063AC2">
                        <w:rPr>
                          <w:rFonts w:ascii="Beach Normal" w:hAnsi="Beach Normal"/>
                          <w:b/>
                          <w:bCs/>
                          <w:sz w:val="16"/>
                          <w:szCs w:val="16"/>
                          <w:vertAlign w:val="superscript"/>
                        </w:rPr>
                        <w:t>th</w:t>
                      </w:r>
                    </w:p>
                    <w:p w14:paraId="6A0F3A30" w14:textId="77777777" w:rsidR="00063AC2" w:rsidRPr="00063AC2" w:rsidRDefault="00063AC2" w:rsidP="009339F8">
                      <w:pPr>
                        <w:spacing w:after="0"/>
                        <w:jc w:val="center"/>
                        <w:rPr>
                          <w:rFonts w:ascii="Beach Normal" w:hAnsi="Beach Normal"/>
                          <w:b/>
                          <w:bCs/>
                          <w:sz w:val="16"/>
                          <w:szCs w:val="16"/>
                        </w:rPr>
                      </w:pPr>
                    </w:p>
                    <w:p w14:paraId="65383C72" w14:textId="77777777" w:rsidR="009339F8" w:rsidRDefault="009339F8" w:rsidP="00F26CC1">
                      <w:pPr>
                        <w:spacing w:after="0"/>
                        <w:jc w:val="center"/>
                        <w:rPr>
                          <w:rFonts w:ascii="Beach Normal" w:hAnsi="Beach Normal"/>
                          <w:b/>
                          <w:bCs/>
                        </w:rPr>
                      </w:pPr>
                    </w:p>
                    <w:p w14:paraId="3973C8AA" w14:textId="77777777" w:rsidR="009339F8" w:rsidRDefault="009339F8" w:rsidP="00F26CC1">
                      <w:pPr>
                        <w:spacing w:after="0"/>
                        <w:jc w:val="center"/>
                        <w:rPr>
                          <w:rFonts w:ascii="Beach Normal" w:hAnsi="Beach Normal"/>
                          <w:b/>
                          <w:bCs/>
                        </w:rPr>
                      </w:pPr>
                    </w:p>
                    <w:p w14:paraId="29E60723" w14:textId="77777777" w:rsidR="009339F8" w:rsidRDefault="009339F8" w:rsidP="00F26CC1">
                      <w:pPr>
                        <w:spacing w:after="0"/>
                        <w:jc w:val="center"/>
                        <w:rPr>
                          <w:rFonts w:ascii="Beach Normal" w:hAnsi="Beach Normal"/>
                          <w:b/>
                          <w:bCs/>
                        </w:rPr>
                      </w:pPr>
                    </w:p>
                    <w:p w14:paraId="78AC9A56" w14:textId="77777777" w:rsidR="00F26CC1" w:rsidRDefault="00F26CC1" w:rsidP="00F26CC1">
                      <w:pPr>
                        <w:spacing w:after="0"/>
                        <w:jc w:val="center"/>
                        <w:rPr>
                          <w:rFonts w:ascii="Beach Normal" w:hAnsi="Beach Normal"/>
                          <w:b/>
                          <w:bCs/>
                        </w:rPr>
                      </w:pPr>
                    </w:p>
                    <w:p w14:paraId="10A9C02B" w14:textId="77777777" w:rsidR="00F26CC1" w:rsidRPr="00F26CC1" w:rsidRDefault="00F26CC1" w:rsidP="00F26CC1">
                      <w:pPr>
                        <w:spacing w:after="0"/>
                        <w:jc w:val="center"/>
                        <w:rPr>
                          <w:rFonts w:ascii="Beach Normal" w:hAnsi="Beach Normal"/>
                          <w:b/>
                          <w:bCs/>
                        </w:rPr>
                      </w:pPr>
                    </w:p>
                  </w:txbxContent>
                </v:textbox>
              </v:roundrect>
            </w:pict>
          </mc:Fallback>
        </mc:AlternateContent>
      </w:r>
      <w:r w:rsidR="00595D03">
        <w:rPr>
          <w:noProof/>
        </w:rPr>
        <mc:AlternateContent>
          <mc:Choice Requires="wps">
            <w:drawing>
              <wp:anchor distT="0" distB="0" distL="114300" distR="114300" simplePos="0" relativeHeight="251658241" behindDoc="0" locked="0" layoutInCell="1" allowOverlap="1" wp14:anchorId="5FAF35CC" wp14:editId="6D924BE6">
                <wp:simplePos x="0" y="0"/>
                <wp:positionH relativeFrom="margin">
                  <wp:posOffset>-215900</wp:posOffset>
                </wp:positionH>
                <wp:positionV relativeFrom="paragraph">
                  <wp:posOffset>450850</wp:posOffset>
                </wp:positionV>
                <wp:extent cx="7259320" cy="2889250"/>
                <wp:effectExtent l="0" t="0" r="17780" b="25400"/>
                <wp:wrapNone/>
                <wp:docPr id="822352274" name="Text Box 2"/>
                <wp:cNvGraphicFramePr/>
                <a:graphic xmlns:a="http://schemas.openxmlformats.org/drawingml/2006/main">
                  <a:graphicData uri="http://schemas.microsoft.com/office/word/2010/wordprocessingShape">
                    <wps:wsp>
                      <wps:cNvSpPr txBox="1"/>
                      <wps:spPr>
                        <a:xfrm>
                          <a:off x="0" y="0"/>
                          <a:ext cx="7259320" cy="2889250"/>
                        </a:xfrm>
                        <a:prstGeom prst="roundRect">
                          <a:avLst/>
                        </a:prstGeom>
                        <a:solidFill>
                          <a:schemeClr val="lt1"/>
                        </a:solidFill>
                        <a:ln w="6350">
                          <a:solidFill>
                            <a:prstClr val="black"/>
                          </a:solidFill>
                        </a:ln>
                      </wps:spPr>
                      <wps:txbx>
                        <w:txbxContent>
                          <w:p w14:paraId="4FE03292" w14:textId="77777777" w:rsidR="00D80FD2" w:rsidRPr="00F26CC1" w:rsidRDefault="0061534E" w:rsidP="00D80FD2">
                            <w:pPr>
                              <w:spacing w:after="0"/>
                              <w:jc w:val="center"/>
                              <w:rPr>
                                <w:rFonts w:ascii="Beach Normal" w:hAnsi="Beach Normal"/>
                                <w:b/>
                                <w:bCs/>
                                <w:sz w:val="32"/>
                                <w:szCs w:val="32"/>
                              </w:rPr>
                            </w:pPr>
                            <w:r w:rsidRPr="00F26CC1">
                              <w:rPr>
                                <w:rFonts w:ascii="Beach Normal" w:hAnsi="Beach Normal"/>
                                <w:b/>
                                <w:bCs/>
                                <w:sz w:val="32"/>
                                <w:szCs w:val="32"/>
                              </w:rPr>
                              <w:t>Director’s Desk</w:t>
                            </w:r>
                          </w:p>
                          <w:p w14:paraId="5AEA541A" w14:textId="03E66B5F" w:rsidR="008F3B2D" w:rsidRPr="008F3B2D" w:rsidRDefault="00D80FD2" w:rsidP="008F3B2D">
                            <w:pPr>
                              <w:pStyle w:val="NormalWeb"/>
                              <w:shd w:val="clear" w:color="auto" w:fill="FFFFFF"/>
                              <w:spacing w:before="0" w:beforeAutospacing="0" w:after="150" w:afterAutospacing="0"/>
                              <w:rPr>
                                <w:rFonts w:ascii="Arial" w:hAnsi="Arial" w:cs="Arial"/>
                                <w:color w:val="444444"/>
                                <w:sz w:val="16"/>
                                <w:szCs w:val="16"/>
                              </w:rPr>
                            </w:pPr>
                            <w:r w:rsidRPr="00063AC2">
                              <w:rPr>
                                <w:rFonts w:ascii="Arial" w:hAnsi="Arial" w:cs="Arial"/>
                                <w:color w:val="444444"/>
                                <w:sz w:val="16"/>
                                <w:szCs w:val="16"/>
                              </w:rPr>
                              <w:t>        </w:t>
                            </w:r>
                          </w:p>
                          <w:p w14:paraId="6AA94CDF" w14:textId="77777777" w:rsidR="008F3B2D" w:rsidRDefault="008F3B2D" w:rsidP="008F3B2D">
                            <w:pPr>
                              <w:pStyle w:val="BodyText"/>
                              <w:spacing w:before="21"/>
                              <w:ind w:left="332" w:right="131" w:firstLine="720"/>
                              <w:jc w:val="both"/>
                              <w:rPr>
                                <w:rFonts w:ascii="Arial" w:hAnsi="Arial" w:cs="Arial"/>
                                <w:sz w:val="20"/>
                                <w:szCs w:val="20"/>
                              </w:rPr>
                            </w:pPr>
                            <w:r w:rsidRPr="0037133D">
                              <w:rPr>
                                <w:rFonts w:ascii="Arial" w:hAnsi="Arial" w:cs="Arial"/>
                                <w:sz w:val="20"/>
                                <w:szCs w:val="20"/>
                              </w:rPr>
                              <w:t>If November is even half as lovely as October, we’re in for a marvelous month! Halloween is now a memory. We really believe it’s the children’s favorite holiday despite the stress caused by all that sugar. They all enjoyed dressing up in costumes, singing songs and eating special treats!</w:t>
                            </w:r>
                          </w:p>
                          <w:p w14:paraId="7F1029E0" w14:textId="77777777" w:rsidR="006E1845" w:rsidRPr="0037133D" w:rsidRDefault="006E1845" w:rsidP="008F3B2D">
                            <w:pPr>
                              <w:pStyle w:val="BodyText"/>
                              <w:spacing w:before="21"/>
                              <w:ind w:left="332" w:right="131" w:firstLine="720"/>
                              <w:jc w:val="both"/>
                              <w:rPr>
                                <w:rFonts w:ascii="Arial" w:hAnsi="Arial" w:cs="Arial"/>
                                <w:sz w:val="20"/>
                                <w:szCs w:val="20"/>
                              </w:rPr>
                            </w:pPr>
                          </w:p>
                          <w:p w14:paraId="4A7DA73F" w14:textId="35B6597C" w:rsidR="006E1845" w:rsidRDefault="008F3B2D" w:rsidP="006E1845">
                            <w:pPr>
                              <w:pStyle w:val="NoSpacing"/>
                            </w:pPr>
                            <w:r w:rsidRPr="0037133D">
                              <w:t>November conjures up images of colorful leaves and crisp days. In keeping with tradition, each class will study seasonal changes and explore what they are thankful for from their unique perspective.</w:t>
                            </w:r>
                          </w:p>
                          <w:p w14:paraId="0E11C79D" w14:textId="77777777" w:rsidR="006E1845" w:rsidRDefault="006E1845" w:rsidP="006E1845">
                            <w:pPr>
                              <w:pStyle w:val="NoSpacing"/>
                            </w:pPr>
                          </w:p>
                          <w:p w14:paraId="57D80AAD" w14:textId="42207C94" w:rsidR="00AD0CED" w:rsidRDefault="002C6056" w:rsidP="002C6056">
                            <w:pPr>
                              <w:pStyle w:val="NormalWeb"/>
                              <w:shd w:val="clear" w:color="auto" w:fill="FFFFFF"/>
                              <w:spacing w:before="0" w:beforeAutospacing="0" w:after="150" w:afterAutospacing="0"/>
                              <w:ind w:firstLine="720"/>
                              <w:rPr>
                                <w:rFonts w:ascii="Arial" w:hAnsi="Arial" w:cs="Arial"/>
                                <w:sz w:val="20"/>
                                <w:szCs w:val="20"/>
                              </w:rPr>
                            </w:pPr>
                            <w:r>
                              <w:rPr>
                                <w:rFonts w:ascii="Arial" w:hAnsi="Arial" w:cs="Arial"/>
                                <w:sz w:val="20"/>
                                <w:szCs w:val="20"/>
                              </w:rPr>
                              <w:t xml:space="preserve">  </w:t>
                            </w:r>
                            <w:r w:rsidR="0009250F">
                              <w:rPr>
                                <w:rFonts w:ascii="Arial" w:hAnsi="Arial" w:cs="Arial"/>
                                <w:sz w:val="20"/>
                                <w:szCs w:val="20"/>
                              </w:rPr>
                              <w:t xml:space="preserve"> </w:t>
                            </w:r>
                            <w:r w:rsidR="008F3B2D" w:rsidRPr="0037133D">
                              <w:rPr>
                                <w:rFonts w:ascii="Arial" w:hAnsi="Arial" w:cs="Arial"/>
                                <w:spacing w:val="-8"/>
                                <w:sz w:val="20"/>
                                <w:szCs w:val="20"/>
                              </w:rPr>
                              <w:t xml:space="preserve"> </w:t>
                            </w:r>
                            <w:r w:rsidR="008F3B2D" w:rsidRPr="0037133D">
                              <w:rPr>
                                <w:rFonts w:ascii="Arial" w:hAnsi="Arial" w:cs="Arial"/>
                                <w:sz w:val="20"/>
                                <w:szCs w:val="20"/>
                              </w:rPr>
                              <w:t>What</w:t>
                            </w:r>
                            <w:r w:rsidR="008F3B2D" w:rsidRPr="0037133D">
                              <w:rPr>
                                <w:rFonts w:ascii="Arial" w:hAnsi="Arial" w:cs="Arial"/>
                                <w:spacing w:val="-7"/>
                                <w:sz w:val="20"/>
                                <w:szCs w:val="20"/>
                              </w:rPr>
                              <w:t xml:space="preserve"> </w:t>
                            </w:r>
                            <w:r w:rsidR="008F3B2D" w:rsidRPr="0037133D">
                              <w:rPr>
                                <w:rFonts w:ascii="Arial" w:hAnsi="Arial" w:cs="Arial"/>
                                <w:sz w:val="20"/>
                                <w:szCs w:val="20"/>
                              </w:rPr>
                              <w:t>children</w:t>
                            </w:r>
                            <w:r w:rsidR="008F3B2D" w:rsidRPr="0037133D">
                              <w:rPr>
                                <w:rFonts w:ascii="Arial" w:hAnsi="Arial" w:cs="Arial"/>
                                <w:spacing w:val="-8"/>
                                <w:sz w:val="20"/>
                                <w:szCs w:val="20"/>
                              </w:rPr>
                              <w:t xml:space="preserve"> </w:t>
                            </w:r>
                            <w:r w:rsidR="008F3B2D" w:rsidRPr="0037133D">
                              <w:rPr>
                                <w:rFonts w:ascii="Arial" w:hAnsi="Arial" w:cs="Arial"/>
                                <w:sz w:val="20"/>
                                <w:szCs w:val="20"/>
                              </w:rPr>
                              <w:t>eat</w:t>
                            </w:r>
                            <w:r w:rsidR="008F3B2D" w:rsidRPr="0037133D">
                              <w:rPr>
                                <w:rFonts w:ascii="Arial" w:hAnsi="Arial" w:cs="Arial"/>
                                <w:spacing w:val="-8"/>
                                <w:sz w:val="20"/>
                                <w:szCs w:val="20"/>
                              </w:rPr>
                              <w:t xml:space="preserve"> </w:t>
                            </w:r>
                            <w:r w:rsidR="008F3B2D" w:rsidRPr="0037133D">
                              <w:rPr>
                                <w:rFonts w:ascii="Arial" w:hAnsi="Arial" w:cs="Arial"/>
                                <w:sz w:val="20"/>
                                <w:szCs w:val="20"/>
                              </w:rPr>
                              <w:t>for</w:t>
                            </w:r>
                            <w:r w:rsidR="008F3B2D" w:rsidRPr="0037133D">
                              <w:rPr>
                                <w:rFonts w:ascii="Arial" w:hAnsi="Arial" w:cs="Arial"/>
                                <w:spacing w:val="-8"/>
                                <w:sz w:val="20"/>
                                <w:szCs w:val="20"/>
                              </w:rPr>
                              <w:t xml:space="preserve"> </w:t>
                            </w:r>
                            <w:r w:rsidR="008F3B2D" w:rsidRPr="0037133D">
                              <w:rPr>
                                <w:rFonts w:ascii="Arial" w:hAnsi="Arial" w:cs="Arial"/>
                                <w:sz w:val="20"/>
                                <w:szCs w:val="20"/>
                              </w:rPr>
                              <w:t>breakfast</w:t>
                            </w:r>
                            <w:r w:rsidR="008F3B2D" w:rsidRPr="0037133D">
                              <w:rPr>
                                <w:rFonts w:ascii="Arial" w:hAnsi="Arial" w:cs="Arial"/>
                                <w:spacing w:val="-5"/>
                                <w:sz w:val="20"/>
                                <w:szCs w:val="20"/>
                              </w:rPr>
                              <w:t xml:space="preserve"> </w:t>
                            </w:r>
                            <w:r w:rsidR="008F3B2D" w:rsidRPr="0037133D">
                              <w:rPr>
                                <w:rFonts w:ascii="Arial" w:hAnsi="Arial" w:cs="Arial"/>
                                <w:sz w:val="20"/>
                                <w:szCs w:val="20"/>
                              </w:rPr>
                              <w:t>has an immediate and dramatic effect on behavior. We understand how difficult mornings can be, so please help us help your child! Knowing how a child starts the day can add to a teacher’s patience and understanding.</w:t>
                            </w:r>
                            <w:r w:rsidR="00AD0CED">
                              <w:rPr>
                                <w:rFonts w:ascii="Arial" w:hAnsi="Arial" w:cs="Arial"/>
                              </w:rPr>
                              <w:t xml:space="preserve"> </w:t>
                            </w:r>
                            <w:r w:rsidR="00AD0CED" w:rsidRPr="0037133D">
                              <w:rPr>
                                <w:rFonts w:ascii="Arial" w:hAnsi="Arial" w:cs="Arial"/>
                                <w:sz w:val="20"/>
                                <w:szCs w:val="20"/>
                              </w:rPr>
                              <w:t>If</w:t>
                            </w:r>
                            <w:r w:rsidR="00AD0CED" w:rsidRPr="0037133D">
                              <w:rPr>
                                <w:rFonts w:ascii="Arial" w:hAnsi="Arial" w:cs="Arial"/>
                                <w:spacing w:val="-5"/>
                                <w:sz w:val="20"/>
                                <w:szCs w:val="20"/>
                              </w:rPr>
                              <w:t xml:space="preserve"> </w:t>
                            </w:r>
                            <w:r w:rsidR="00AD0CED" w:rsidRPr="0037133D">
                              <w:rPr>
                                <w:rFonts w:ascii="Arial" w:hAnsi="Arial" w:cs="Arial"/>
                                <w:sz w:val="20"/>
                                <w:szCs w:val="20"/>
                              </w:rPr>
                              <w:t>your</w:t>
                            </w:r>
                            <w:r w:rsidR="00AD0CED" w:rsidRPr="0037133D">
                              <w:rPr>
                                <w:rFonts w:ascii="Arial" w:hAnsi="Arial" w:cs="Arial"/>
                                <w:spacing w:val="-8"/>
                                <w:sz w:val="20"/>
                                <w:szCs w:val="20"/>
                              </w:rPr>
                              <w:t xml:space="preserve"> </w:t>
                            </w:r>
                            <w:r w:rsidR="00AD0CED" w:rsidRPr="0037133D">
                              <w:rPr>
                                <w:rFonts w:ascii="Arial" w:hAnsi="Arial" w:cs="Arial"/>
                                <w:sz w:val="20"/>
                                <w:szCs w:val="20"/>
                              </w:rPr>
                              <w:t>child</w:t>
                            </w:r>
                            <w:r w:rsidR="00AD0CED" w:rsidRPr="0037133D">
                              <w:rPr>
                                <w:rFonts w:ascii="Arial" w:hAnsi="Arial" w:cs="Arial"/>
                                <w:spacing w:val="-9"/>
                                <w:sz w:val="20"/>
                                <w:szCs w:val="20"/>
                              </w:rPr>
                              <w:t xml:space="preserve"> </w:t>
                            </w:r>
                            <w:r w:rsidR="00AD0CED" w:rsidRPr="0037133D">
                              <w:rPr>
                                <w:rFonts w:ascii="Arial" w:hAnsi="Arial" w:cs="Arial"/>
                                <w:sz w:val="20"/>
                                <w:szCs w:val="20"/>
                              </w:rPr>
                              <w:t>has</w:t>
                            </w:r>
                            <w:r w:rsidR="00AD0CED" w:rsidRPr="0037133D">
                              <w:rPr>
                                <w:rFonts w:ascii="Arial" w:hAnsi="Arial" w:cs="Arial"/>
                                <w:spacing w:val="-8"/>
                                <w:sz w:val="20"/>
                                <w:szCs w:val="20"/>
                              </w:rPr>
                              <w:t xml:space="preserve"> </w:t>
                            </w:r>
                            <w:r w:rsidR="00AD0CED" w:rsidRPr="0037133D">
                              <w:rPr>
                                <w:rFonts w:ascii="Arial" w:hAnsi="Arial" w:cs="Arial"/>
                                <w:sz w:val="20"/>
                                <w:szCs w:val="20"/>
                              </w:rPr>
                              <w:t>skipped</w:t>
                            </w:r>
                            <w:r w:rsidR="00AD0CED" w:rsidRPr="0037133D">
                              <w:rPr>
                                <w:rFonts w:ascii="Arial" w:hAnsi="Arial" w:cs="Arial"/>
                                <w:spacing w:val="-6"/>
                                <w:sz w:val="20"/>
                                <w:szCs w:val="20"/>
                              </w:rPr>
                              <w:t xml:space="preserve"> </w:t>
                            </w:r>
                            <w:r w:rsidR="00AD0CED" w:rsidRPr="0037133D">
                              <w:rPr>
                                <w:rFonts w:ascii="Arial" w:hAnsi="Arial" w:cs="Arial"/>
                                <w:sz w:val="20"/>
                                <w:szCs w:val="20"/>
                              </w:rPr>
                              <w:t>breakfast,</w:t>
                            </w:r>
                            <w:r w:rsidR="00AD0CED" w:rsidRPr="0037133D">
                              <w:rPr>
                                <w:rFonts w:ascii="Arial" w:hAnsi="Arial" w:cs="Arial"/>
                                <w:spacing w:val="-6"/>
                                <w:sz w:val="20"/>
                                <w:szCs w:val="20"/>
                              </w:rPr>
                              <w:t xml:space="preserve"> </w:t>
                            </w:r>
                            <w:r w:rsidR="00AD0CED" w:rsidRPr="0037133D">
                              <w:rPr>
                                <w:rFonts w:ascii="Arial" w:hAnsi="Arial" w:cs="Arial"/>
                                <w:sz w:val="20"/>
                                <w:szCs w:val="20"/>
                              </w:rPr>
                              <w:t>or</w:t>
                            </w:r>
                            <w:r w:rsidR="00AD0CED" w:rsidRPr="0037133D">
                              <w:rPr>
                                <w:rFonts w:ascii="Arial" w:hAnsi="Arial" w:cs="Arial"/>
                                <w:spacing w:val="-8"/>
                                <w:sz w:val="20"/>
                                <w:szCs w:val="20"/>
                              </w:rPr>
                              <w:t xml:space="preserve"> </w:t>
                            </w:r>
                            <w:r w:rsidR="00AD0CED" w:rsidRPr="0037133D">
                              <w:rPr>
                                <w:rFonts w:ascii="Arial" w:hAnsi="Arial" w:cs="Arial"/>
                                <w:sz w:val="20"/>
                                <w:szCs w:val="20"/>
                              </w:rPr>
                              <w:t>enjoyed</w:t>
                            </w:r>
                            <w:r w:rsidR="00AD0CED" w:rsidRPr="0037133D">
                              <w:rPr>
                                <w:rFonts w:ascii="Arial" w:hAnsi="Arial" w:cs="Arial"/>
                                <w:spacing w:val="-6"/>
                                <w:sz w:val="20"/>
                                <w:szCs w:val="20"/>
                              </w:rPr>
                              <w:t xml:space="preserve"> </w:t>
                            </w:r>
                            <w:r w:rsidR="00AD0CED" w:rsidRPr="0037133D">
                              <w:rPr>
                                <w:rFonts w:ascii="Arial" w:hAnsi="Arial" w:cs="Arial"/>
                                <w:sz w:val="20"/>
                                <w:szCs w:val="20"/>
                              </w:rPr>
                              <w:t>a</w:t>
                            </w:r>
                            <w:r w:rsidR="00AD0CED" w:rsidRPr="0037133D">
                              <w:rPr>
                                <w:rFonts w:ascii="Arial" w:hAnsi="Arial" w:cs="Arial"/>
                                <w:spacing w:val="-8"/>
                                <w:sz w:val="20"/>
                                <w:szCs w:val="20"/>
                              </w:rPr>
                              <w:t xml:space="preserve"> </w:t>
                            </w:r>
                            <w:r w:rsidR="00AD0CED" w:rsidRPr="0037133D">
                              <w:rPr>
                                <w:rFonts w:ascii="Arial" w:hAnsi="Arial" w:cs="Arial"/>
                                <w:sz w:val="20"/>
                                <w:szCs w:val="20"/>
                              </w:rPr>
                              <w:t>sugary</w:t>
                            </w:r>
                            <w:r w:rsidR="00AD0CED" w:rsidRPr="0037133D">
                              <w:rPr>
                                <w:rFonts w:ascii="Arial" w:hAnsi="Arial" w:cs="Arial"/>
                                <w:spacing w:val="-9"/>
                                <w:sz w:val="20"/>
                                <w:szCs w:val="20"/>
                              </w:rPr>
                              <w:t xml:space="preserve"> </w:t>
                            </w:r>
                            <w:r w:rsidR="00AD0CED" w:rsidRPr="0037133D">
                              <w:rPr>
                                <w:rFonts w:ascii="Arial" w:hAnsi="Arial" w:cs="Arial"/>
                                <w:sz w:val="20"/>
                                <w:szCs w:val="20"/>
                              </w:rPr>
                              <w:t>start,</w:t>
                            </w:r>
                            <w:r w:rsidR="00AD0CED" w:rsidRPr="0037133D">
                              <w:rPr>
                                <w:rFonts w:ascii="Arial" w:hAnsi="Arial" w:cs="Arial"/>
                                <w:spacing w:val="-6"/>
                                <w:sz w:val="20"/>
                                <w:szCs w:val="20"/>
                              </w:rPr>
                              <w:t xml:space="preserve"> </w:t>
                            </w:r>
                            <w:r w:rsidR="00AD0CED" w:rsidRPr="0037133D">
                              <w:rPr>
                                <w:rFonts w:ascii="Arial" w:hAnsi="Arial" w:cs="Arial"/>
                                <w:sz w:val="20"/>
                                <w:szCs w:val="20"/>
                              </w:rPr>
                              <w:t>please</w:t>
                            </w:r>
                            <w:r w:rsidR="00AD0CED" w:rsidRPr="0037133D">
                              <w:rPr>
                                <w:rFonts w:ascii="Arial" w:hAnsi="Arial" w:cs="Arial"/>
                                <w:spacing w:val="-8"/>
                                <w:sz w:val="20"/>
                                <w:szCs w:val="20"/>
                              </w:rPr>
                              <w:t xml:space="preserve"> </w:t>
                            </w:r>
                            <w:r w:rsidR="00AD0CED" w:rsidRPr="0037133D">
                              <w:rPr>
                                <w:rFonts w:ascii="Arial" w:hAnsi="Arial" w:cs="Arial"/>
                                <w:sz w:val="20"/>
                                <w:szCs w:val="20"/>
                              </w:rPr>
                              <w:t>let</w:t>
                            </w:r>
                            <w:r w:rsidR="00AD0CED" w:rsidRPr="0037133D">
                              <w:rPr>
                                <w:rFonts w:ascii="Arial" w:hAnsi="Arial" w:cs="Arial"/>
                                <w:spacing w:val="-5"/>
                                <w:sz w:val="20"/>
                                <w:szCs w:val="20"/>
                              </w:rPr>
                              <w:t xml:space="preserve"> </w:t>
                            </w:r>
                            <w:r w:rsidR="00AD0CED" w:rsidRPr="0037133D">
                              <w:rPr>
                                <w:rFonts w:ascii="Arial" w:hAnsi="Arial" w:cs="Arial"/>
                                <w:sz w:val="20"/>
                                <w:szCs w:val="20"/>
                              </w:rPr>
                              <w:t>us</w:t>
                            </w:r>
                            <w:r w:rsidR="00AD0CED" w:rsidRPr="0037133D">
                              <w:rPr>
                                <w:rFonts w:ascii="Arial" w:hAnsi="Arial" w:cs="Arial"/>
                                <w:spacing w:val="-8"/>
                                <w:sz w:val="20"/>
                                <w:szCs w:val="20"/>
                              </w:rPr>
                              <w:t xml:space="preserve"> </w:t>
                            </w:r>
                            <w:r w:rsidR="00AD0CED" w:rsidRPr="0037133D">
                              <w:rPr>
                                <w:rFonts w:ascii="Arial" w:hAnsi="Arial" w:cs="Arial"/>
                                <w:sz w:val="20"/>
                                <w:szCs w:val="20"/>
                              </w:rPr>
                              <w:t>know!</w:t>
                            </w:r>
                          </w:p>
                          <w:p w14:paraId="7BEEA78D" w14:textId="7BD4DEC3" w:rsidR="00A10E5D" w:rsidRDefault="008F3B2D" w:rsidP="00DD3CD8">
                            <w:pPr>
                              <w:pStyle w:val="NormalWeb"/>
                              <w:shd w:val="clear" w:color="auto" w:fill="FFFFFF"/>
                              <w:spacing w:before="0" w:beforeAutospacing="0" w:after="150" w:afterAutospacing="0"/>
                              <w:ind w:firstLine="720"/>
                              <w:rPr>
                                <w:rFonts w:ascii="Arial" w:hAnsi="Arial" w:cs="Arial"/>
                                <w:b/>
                                <w:bCs/>
                                <w:color w:val="444444"/>
                                <w:sz w:val="20"/>
                                <w:szCs w:val="20"/>
                              </w:rPr>
                            </w:pPr>
                            <w:r w:rsidRPr="00A10E5D">
                              <w:rPr>
                                <w:rFonts w:ascii="Arial" w:hAnsi="Arial" w:cs="Arial"/>
                              </w:rPr>
                              <w:t xml:space="preserve">   </w:t>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color w:val="444444"/>
                                <w:sz w:val="20"/>
                                <w:szCs w:val="20"/>
                              </w:rPr>
                              <w:t>Sincerely,</w:t>
                            </w:r>
                          </w:p>
                          <w:p w14:paraId="2AC660DE" w14:textId="69FBCCDA" w:rsidR="00063AC2" w:rsidRPr="00A10E5D" w:rsidRDefault="00063AC2" w:rsidP="00533E9B">
                            <w:pPr>
                              <w:pStyle w:val="NormalWeb"/>
                              <w:shd w:val="clear" w:color="auto" w:fill="FFFFFF"/>
                              <w:spacing w:before="0" w:beforeAutospacing="0" w:after="150" w:afterAutospacing="0"/>
                              <w:ind w:left="3600" w:firstLine="720"/>
                              <w:rPr>
                                <w:rFonts w:ascii="Arial" w:hAnsi="Arial" w:cs="Arial"/>
                                <w:color w:val="444444"/>
                                <w:sz w:val="20"/>
                                <w:szCs w:val="20"/>
                              </w:rPr>
                            </w:pPr>
                            <w:r w:rsidRPr="00A10E5D">
                              <w:rPr>
                                <w:rFonts w:ascii="Arial" w:hAnsi="Arial" w:cs="Arial"/>
                                <w:color w:val="444444"/>
                                <w:sz w:val="20"/>
                                <w:szCs w:val="20"/>
                              </w:rPr>
                              <w:t>Leigh Peeler</w:t>
                            </w:r>
                            <w:r w:rsidR="00B9141E" w:rsidRPr="00A10E5D">
                              <w:rPr>
                                <w:rFonts w:ascii="Arial" w:hAnsi="Arial" w:cs="Arial"/>
                                <w:color w:val="444444"/>
                                <w:sz w:val="20"/>
                                <w:szCs w:val="20"/>
                              </w:rPr>
                              <w:t xml:space="preserve">                                          </w:t>
                            </w:r>
                          </w:p>
                          <w:p w14:paraId="177F0070" w14:textId="77777777" w:rsidR="0061534E" w:rsidRPr="00B9141E" w:rsidRDefault="0061534E" w:rsidP="0061534E">
                            <w:pPr>
                              <w:spacing w:after="0"/>
                              <w:rPr>
                                <w:rFonts w:ascii="Kaleidoscope" w:hAnsi="Kaleidoscope"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F35CC" id="Text Box 2" o:spid="_x0000_s1028" style="position:absolute;margin-left:-17pt;margin-top:35.5pt;width:571.6pt;height:2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" fillcolor="white [3201]" strokeweight=".5pt">
                <v:textbox>
                  <w:txbxContent>
                    <w:p w14:paraId="4FE03292" w14:textId="77777777" w:rsidR="00D80FD2" w:rsidRPr="00F26CC1" w:rsidRDefault="0061534E" w:rsidP="00D80FD2">
                      <w:pPr>
                        <w:spacing w:after="0"/>
                        <w:jc w:val="center"/>
                        <w:rPr>
                          <w:rFonts w:ascii="Beach Normal" w:hAnsi="Beach Normal"/>
                          <w:b/>
                          <w:bCs/>
                          <w:sz w:val="32"/>
                          <w:szCs w:val="32"/>
                        </w:rPr>
                      </w:pPr>
                      <w:r w:rsidRPr="00F26CC1">
                        <w:rPr>
                          <w:rFonts w:ascii="Beach Normal" w:hAnsi="Beach Normal"/>
                          <w:b/>
                          <w:bCs/>
                          <w:sz w:val="32"/>
                          <w:szCs w:val="32"/>
                        </w:rPr>
                        <w:t>Director’s Desk</w:t>
                      </w:r>
                    </w:p>
                    <w:p w14:paraId="5AEA541A" w14:textId="03E66B5F" w:rsidR="008F3B2D" w:rsidRPr="008F3B2D" w:rsidRDefault="00D80FD2" w:rsidP="008F3B2D">
                      <w:pPr>
                        <w:pStyle w:val="NormalWeb"/>
                        <w:shd w:val="clear" w:color="auto" w:fill="FFFFFF"/>
                        <w:spacing w:before="0" w:beforeAutospacing="0" w:after="150" w:afterAutospacing="0"/>
                        <w:rPr>
                          <w:rFonts w:ascii="Arial" w:hAnsi="Arial" w:cs="Arial"/>
                          <w:color w:val="444444"/>
                          <w:sz w:val="16"/>
                          <w:szCs w:val="16"/>
                        </w:rPr>
                      </w:pPr>
                      <w:r w:rsidRPr="00063AC2">
                        <w:rPr>
                          <w:rFonts w:ascii="Arial" w:hAnsi="Arial" w:cs="Arial"/>
                          <w:color w:val="444444"/>
                          <w:sz w:val="16"/>
                          <w:szCs w:val="16"/>
                        </w:rPr>
                        <w:t>        </w:t>
                      </w:r>
                    </w:p>
                    <w:p w14:paraId="6AA94CDF" w14:textId="77777777" w:rsidR="008F3B2D" w:rsidRDefault="008F3B2D" w:rsidP="008F3B2D">
                      <w:pPr>
                        <w:pStyle w:val="BodyText"/>
                        <w:spacing w:before="21"/>
                        <w:ind w:left="332" w:right="131" w:firstLine="720"/>
                        <w:jc w:val="both"/>
                        <w:rPr>
                          <w:rFonts w:ascii="Arial" w:hAnsi="Arial" w:cs="Arial"/>
                          <w:sz w:val="20"/>
                          <w:szCs w:val="20"/>
                        </w:rPr>
                      </w:pPr>
                      <w:r w:rsidRPr="0037133D">
                        <w:rPr>
                          <w:rFonts w:ascii="Arial" w:hAnsi="Arial" w:cs="Arial"/>
                          <w:sz w:val="20"/>
                          <w:szCs w:val="20"/>
                        </w:rPr>
                        <w:t>If November is even half as lovely as October, we’re in for a marvelous month! Halloween is now a memory. We really believe it’s the children’s favorite holiday despite the stress caused by all that sugar. They all enjoyed dressing up in costumes, singing songs and eating special treats!</w:t>
                      </w:r>
                    </w:p>
                    <w:p w14:paraId="7F1029E0" w14:textId="77777777" w:rsidR="006E1845" w:rsidRPr="0037133D" w:rsidRDefault="006E1845" w:rsidP="008F3B2D">
                      <w:pPr>
                        <w:pStyle w:val="BodyText"/>
                        <w:spacing w:before="21"/>
                        <w:ind w:left="332" w:right="131" w:firstLine="720"/>
                        <w:jc w:val="both"/>
                        <w:rPr>
                          <w:rFonts w:ascii="Arial" w:hAnsi="Arial" w:cs="Arial"/>
                          <w:sz w:val="20"/>
                          <w:szCs w:val="20"/>
                        </w:rPr>
                      </w:pPr>
                    </w:p>
                    <w:p w14:paraId="4A7DA73F" w14:textId="35B6597C" w:rsidR="006E1845" w:rsidRDefault="008F3B2D" w:rsidP="006E1845">
                      <w:pPr>
                        <w:pStyle w:val="NoSpacing"/>
                      </w:pPr>
                      <w:r w:rsidRPr="0037133D">
                        <w:t>November conjures up images of colorful leaves and crisp days. In keeping with tradition, each class will study seasonal changes and explore what they are thankful for from their unique perspective.</w:t>
                      </w:r>
                    </w:p>
                    <w:p w14:paraId="0E11C79D" w14:textId="77777777" w:rsidR="006E1845" w:rsidRDefault="006E1845" w:rsidP="006E1845">
                      <w:pPr>
                        <w:pStyle w:val="NoSpacing"/>
                      </w:pPr>
                    </w:p>
                    <w:p w14:paraId="57D80AAD" w14:textId="42207C94" w:rsidR="00AD0CED" w:rsidRDefault="002C6056" w:rsidP="002C6056">
                      <w:pPr>
                        <w:pStyle w:val="NormalWeb"/>
                        <w:shd w:val="clear" w:color="auto" w:fill="FFFFFF"/>
                        <w:spacing w:before="0" w:beforeAutospacing="0" w:after="150" w:afterAutospacing="0"/>
                        <w:ind w:firstLine="720"/>
                        <w:rPr>
                          <w:rFonts w:ascii="Arial" w:hAnsi="Arial" w:cs="Arial"/>
                          <w:sz w:val="20"/>
                          <w:szCs w:val="20"/>
                        </w:rPr>
                      </w:pPr>
                      <w:r>
                        <w:rPr>
                          <w:rFonts w:ascii="Arial" w:hAnsi="Arial" w:cs="Arial"/>
                          <w:sz w:val="20"/>
                          <w:szCs w:val="20"/>
                        </w:rPr>
                        <w:t xml:space="preserve">  </w:t>
                      </w:r>
                      <w:r w:rsidR="0009250F">
                        <w:rPr>
                          <w:rFonts w:ascii="Arial" w:hAnsi="Arial" w:cs="Arial"/>
                          <w:sz w:val="20"/>
                          <w:szCs w:val="20"/>
                        </w:rPr>
                        <w:t xml:space="preserve"> </w:t>
                      </w:r>
                      <w:r w:rsidR="008F3B2D" w:rsidRPr="0037133D">
                        <w:rPr>
                          <w:rFonts w:ascii="Arial" w:hAnsi="Arial" w:cs="Arial"/>
                          <w:spacing w:val="-8"/>
                          <w:sz w:val="20"/>
                          <w:szCs w:val="20"/>
                        </w:rPr>
                        <w:t xml:space="preserve"> </w:t>
                      </w:r>
                      <w:r w:rsidR="008F3B2D" w:rsidRPr="0037133D">
                        <w:rPr>
                          <w:rFonts w:ascii="Arial" w:hAnsi="Arial" w:cs="Arial"/>
                          <w:sz w:val="20"/>
                          <w:szCs w:val="20"/>
                        </w:rPr>
                        <w:t>What</w:t>
                      </w:r>
                      <w:r w:rsidR="008F3B2D" w:rsidRPr="0037133D">
                        <w:rPr>
                          <w:rFonts w:ascii="Arial" w:hAnsi="Arial" w:cs="Arial"/>
                          <w:spacing w:val="-7"/>
                          <w:sz w:val="20"/>
                          <w:szCs w:val="20"/>
                        </w:rPr>
                        <w:t xml:space="preserve"> </w:t>
                      </w:r>
                      <w:r w:rsidR="008F3B2D" w:rsidRPr="0037133D">
                        <w:rPr>
                          <w:rFonts w:ascii="Arial" w:hAnsi="Arial" w:cs="Arial"/>
                          <w:sz w:val="20"/>
                          <w:szCs w:val="20"/>
                        </w:rPr>
                        <w:t>children</w:t>
                      </w:r>
                      <w:r w:rsidR="008F3B2D" w:rsidRPr="0037133D">
                        <w:rPr>
                          <w:rFonts w:ascii="Arial" w:hAnsi="Arial" w:cs="Arial"/>
                          <w:spacing w:val="-8"/>
                          <w:sz w:val="20"/>
                          <w:szCs w:val="20"/>
                        </w:rPr>
                        <w:t xml:space="preserve"> </w:t>
                      </w:r>
                      <w:r w:rsidR="008F3B2D" w:rsidRPr="0037133D">
                        <w:rPr>
                          <w:rFonts w:ascii="Arial" w:hAnsi="Arial" w:cs="Arial"/>
                          <w:sz w:val="20"/>
                          <w:szCs w:val="20"/>
                        </w:rPr>
                        <w:t>eat</w:t>
                      </w:r>
                      <w:r w:rsidR="008F3B2D" w:rsidRPr="0037133D">
                        <w:rPr>
                          <w:rFonts w:ascii="Arial" w:hAnsi="Arial" w:cs="Arial"/>
                          <w:spacing w:val="-8"/>
                          <w:sz w:val="20"/>
                          <w:szCs w:val="20"/>
                        </w:rPr>
                        <w:t xml:space="preserve"> </w:t>
                      </w:r>
                      <w:r w:rsidR="008F3B2D" w:rsidRPr="0037133D">
                        <w:rPr>
                          <w:rFonts w:ascii="Arial" w:hAnsi="Arial" w:cs="Arial"/>
                          <w:sz w:val="20"/>
                          <w:szCs w:val="20"/>
                        </w:rPr>
                        <w:t>for</w:t>
                      </w:r>
                      <w:r w:rsidR="008F3B2D" w:rsidRPr="0037133D">
                        <w:rPr>
                          <w:rFonts w:ascii="Arial" w:hAnsi="Arial" w:cs="Arial"/>
                          <w:spacing w:val="-8"/>
                          <w:sz w:val="20"/>
                          <w:szCs w:val="20"/>
                        </w:rPr>
                        <w:t xml:space="preserve"> </w:t>
                      </w:r>
                      <w:r w:rsidR="008F3B2D" w:rsidRPr="0037133D">
                        <w:rPr>
                          <w:rFonts w:ascii="Arial" w:hAnsi="Arial" w:cs="Arial"/>
                          <w:sz w:val="20"/>
                          <w:szCs w:val="20"/>
                        </w:rPr>
                        <w:t>breakfast</w:t>
                      </w:r>
                      <w:r w:rsidR="008F3B2D" w:rsidRPr="0037133D">
                        <w:rPr>
                          <w:rFonts w:ascii="Arial" w:hAnsi="Arial" w:cs="Arial"/>
                          <w:spacing w:val="-5"/>
                          <w:sz w:val="20"/>
                          <w:szCs w:val="20"/>
                        </w:rPr>
                        <w:t xml:space="preserve"> </w:t>
                      </w:r>
                      <w:r w:rsidR="008F3B2D" w:rsidRPr="0037133D">
                        <w:rPr>
                          <w:rFonts w:ascii="Arial" w:hAnsi="Arial" w:cs="Arial"/>
                          <w:sz w:val="20"/>
                          <w:szCs w:val="20"/>
                        </w:rPr>
                        <w:t>has an immediate and dramatic effect on behavior. We understand how difficult mornings can be, so please help us help your child! Knowing how a child starts the day can add to a teacher’s patience and understanding.</w:t>
                      </w:r>
                      <w:r w:rsidR="00AD0CED">
                        <w:rPr>
                          <w:rFonts w:ascii="Arial" w:hAnsi="Arial" w:cs="Arial"/>
                        </w:rPr>
                        <w:t xml:space="preserve"> </w:t>
                      </w:r>
                      <w:r w:rsidR="00AD0CED" w:rsidRPr="0037133D">
                        <w:rPr>
                          <w:rFonts w:ascii="Arial" w:hAnsi="Arial" w:cs="Arial"/>
                          <w:sz w:val="20"/>
                          <w:szCs w:val="20"/>
                        </w:rPr>
                        <w:t>If</w:t>
                      </w:r>
                      <w:r w:rsidR="00AD0CED" w:rsidRPr="0037133D">
                        <w:rPr>
                          <w:rFonts w:ascii="Arial" w:hAnsi="Arial" w:cs="Arial"/>
                          <w:spacing w:val="-5"/>
                          <w:sz w:val="20"/>
                          <w:szCs w:val="20"/>
                        </w:rPr>
                        <w:t xml:space="preserve"> </w:t>
                      </w:r>
                      <w:r w:rsidR="00AD0CED" w:rsidRPr="0037133D">
                        <w:rPr>
                          <w:rFonts w:ascii="Arial" w:hAnsi="Arial" w:cs="Arial"/>
                          <w:sz w:val="20"/>
                          <w:szCs w:val="20"/>
                        </w:rPr>
                        <w:t>your</w:t>
                      </w:r>
                      <w:r w:rsidR="00AD0CED" w:rsidRPr="0037133D">
                        <w:rPr>
                          <w:rFonts w:ascii="Arial" w:hAnsi="Arial" w:cs="Arial"/>
                          <w:spacing w:val="-8"/>
                          <w:sz w:val="20"/>
                          <w:szCs w:val="20"/>
                        </w:rPr>
                        <w:t xml:space="preserve"> </w:t>
                      </w:r>
                      <w:r w:rsidR="00AD0CED" w:rsidRPr="0037133D">
                        <w:rPr>
                          <w:rFonts w:ascii="Arial" w:hAnsi="Arial" w:cs="Arial"/>
                          <w:sz w:val="20"/>
                          <w:szCs w:val="20"/>
                        </w:rPr>
                        <w:t>child</w:t>
                      </w:r>
                      <w:r w:rsidR="00AD0CED" w:rsidRPr="0037133D">
                        <w:rPr>
                          <w:rFonts w:ascii="Arial" w:hAnsi="Arial" w:cs="Arial"/>
                          <w:spacing w:val="-9"/>
                          <w:sz w:val="20"/>
                          <w:szCs w:val="20"/>
                        </w:rPr>
                        <w:t xml:space="preserve"> </w:t>
                      </w:r>
                      <w:r w:rsidR="00AD0CED" w:rsidRPr="0037133D">
                        <w:rPr>
                          <w:rFonts w:ascii="Arial" w:hAnsi="Arial" w:cs="Arial"/>
                          <w:sz w:val="20"/>
                          <w:szCs w:val="20"/>
                        </w:rPr>
                        <w:t>has</w:t>
                      </w:r>
                      <w:r w:rsidR="00AD0CED" w:rsidRPr="0037133D">
                        <w:rPr>
                          <w:rFonts w:ascii="Arial" w:hAnsi="Arial" w:cs="Arial"/>
                          <w:spacing w:val="-8"/>
                          <w:sz w:val="20"/>
                          <w:szCs w:val="20"/>
                        </w:rPr>
                        <w:t xml:space="preserve"> </w:t>
                      </w:r>
                      <w:r w:rsidR="00AD0CED" w:rsidRPr="0037133D">
                        <w:rPr>
                          <w:rFonts w:ascii="Arial" w:hAnsi="Arial" w:cs="Arial"/>
                          <w:sz w:val="20"/>
                          <w:szCs w:val="20"/>
                        </w:rPr>
                        <w:t>skipped</w:t>
                      </w:r>
                      <w:r w:rsidR="00AD0CED" w:rsidRPr="0037133D">
                        <w:rPr>
                          <w:rFonts w:ascii="Arial" w:hAnsi="Arial" w:cs="Arial"/>
                          <w:spacing w:val="-6"/>
                          <w:sz w:val="20"/>
                          <w:szCs w:val="20"/>
                        </w:rPr>
                        <w:t xml:space="preserve"> </w:t>
                      </w:r>
                      <w:r w:rsidR="00AD0CED" w:rsidRPr="0037133D">
                        <w:rPr>
                          <w:rFonts w:ascii="Arial" w:hAnsi="Arial" w:cs="Arial"/>
                          <w:sz w:val="20"/>
                          <w:szCs w:val="20"/>
                        </w:rPr>
                        <w:t>breakfast,</w:t>
                      </w:r>
                      <w:r w:rsidR="00AD0CED" w:rsidRPr="0037133D">
                        <w:rPr>
                          <w:rFonts w:ascii="Arial" w:hAnsi="Arial" w:cs="Arial"/>
                          <w:spacing w:val="-6"/>
                          <w:sz w:val="20"/>
                          <w:szCs w:val="20"/>
                        </w:rPr>
                        <w:t xml:space="preserve"> </w:t>
                      </w:r>
                      <w:r w:rsidR="00AD0CED" w:rsidRPr="0037133D">
                        <w:rPr>
                          <w:rFonts w:ascii="Arial" w:hAnsi="Arial" w:cs="Arial"/>
                          <w:sz w:val="20"/>
                          <w:szCs w:val="20"/>
                        </w:rPr>
                        <w:t>or</w:t>
                      </w:r>
                      <w:r w:rsidR="00AD0CED" w:rsidRPr="0037133D">
                        <w:rPr>
                          <w:rFonts w:ascii="Arial" w:hAnsi="Arial" w:cs="Arial"/>
                          <w:spacing w:val="-8"/>
                          <w:sz w:val="20"/>
                          <w:szCs w:val="20"/>
                        </w:rPr>
                        <w:t xml:space="preserve"> </w:t>
                      </w:r>
                      <w:r w:rsidR="00AD0CED" w:rsidRPr="0037133D">
                        <w:rPr>
                          <w:rFonts w:ascii="Arial" w:hAnsi="Arial" w:cs="Arial"/>
                          <w:sz w:val="20"/>
                          <w:szCs w:val="20"/>
                        </w:rPr>
                        <w:t>enjoyed</w:t>
                      </w:r>
                      <w:r w:rsidR="00AD0CED" w:rsidRPr="0037133D">
                        <w:rPr>
                          <w:rFonts w:ascii="Arial" w:hAnsi="Arial" w:cs="Arial"/>
                          <w:spacing w:val="-6"/>
                          <w:sz w:val="20"/>
                          <w:szCs w:val="20"/>
                        </w:rPr>
                        <w:t xml:space="preserve"> </w:t>
                      </w:r>
                      <w:r w:rsidR="00AD0CED" w:rsidRPr="0037133D">
                        <w:rPr>
                          <w:rFonts w:ascii="Arial" w:hAnsi="Arial" w:cs="Arial"/>
                          <w:sz w:val="20"/>
                          <w:szCs w:val="20"/>
                        </w:rPr>
                        <w:t>a</w:t>
                      </w:r>
                      <w:r w:rsidR="00AD0CED" w:rsidRPr="0037133D">
                        <w:rPr>
                          <w:rFonts w:ascii="Arial" w:hAnsi="Arial" w:cs="Arial"/>
                          <w:spacing w:val="-8"/>
                          <w:sz w:val="20"/>
                          <w:szCs w:val="20"/>
                        </w:rPr>
                        <w:t xml:space="preserve"> </w:t>
                      </w:r>
                      <w:r w:rsidR="00AD0CED" w:rsidRPr="0037133D">
                        <w:rPr>
                          <w:rFonts w:ascii="Arial" w:hAnsi="Arial" w:cs="Arial"/>
                          <w:sz w:val="20"/>
                          <w:szCs w:val="20"/>
                        </w:rPr>
                        <w:t>sugary</w:t>
                      </w:r>
                      <w:r w:rsidR="00AD0CED" w:rsidRPr="0037133D">
                        <w:rPr>
                          <w:rFonts w:ascii="Arial" w:hAnsi="Arial" w:cs="Arial"/>
                          <w:spacing w:val="-9"/>
                          <w:sz w:val="20"/>
                          <w:szCs w:val="20"/>
                        </w:rPr>
                        <w:t xml:space="preserve"> </w:t>
                      </w:r>
                      <w:r w:rsidR="00AD0CED" w:rsidRPr="0037133D">
                        <w:rPr>
                          <w:rFonts w:ascii="Arial" w:hAnsi="Arial" w:cs="Arial"/>
                          <w:sz w:val="20"/>
                          <w:szCs w:val="20"/>
                        </w:rPr>
                        <w:t>start,</w:t>
                      </w:r>
                      <w:r w:rsidR="00AD0CED" w:rsidRPr="0037133D">
                        <w:rPr>
                          <w:rFonts w:ascii="Arial" w:hAnsi="Arial" w:cs="Arial"/>
                          <w:spacing w:val="-6"/>
                          <w:sz w:val="20"/>
                          <w:szCs w:val="20"/>
                        </w:rPr>
                        <w:t xml:space="preserve"> </w:t>
                      </w:r>
                      <w:r w:rsidR="00AD0CED" w:rsidRPr="0037133D">
                        <w:rPr>
                          <w:rFonts w:ascii="Arial" w:hAnsi="Arial" w:cs="Arial"/>
                          <w:sz w:val="20"/>
                          <w:szCs w:val="20"/>
                        </w:rPr>
                        <w:t>please</w:t>
                      </w:r>
                      <w:r w:rsidR="00AD0CED" w:rsidRPr="0037133D">
                        <w:rPr>
                          <w:rFonts w:ascii="Arial" w:hAnsi="Arial" w:cs="Arial"/>
                          <w:spacing w:val="-8"/>
                          <w:sz w:val="20"/>
                          <w:szCs w:val="20"/>
                        </w:rPr>
                        <w:t xml:space="preserve"> </w:t>
                      </w:r>
                      <w:r w:rsidR="00AD0CED" w:rsidRPr="0037133D">
                        <w:rPr>
                          <w:rFonts w:ascii="Arial" w:hAnsi="Arial" w:cs="Arial"/>
                          <w:sz w:val="20"/>
                          <w:szCs w:val="20"/>
                        </w:rPr>
                        <w:t>let</w:t>
                      </w:r>
                      <w:r w:rsidR="00AD0CED" w:rsidRPr="0037133D">
                        <w:rPr>
                          <w:rFonts w:ascii="Arial" w:hAnsi="Arial" w:cs="Arial"/>
                          <w:spacing w:val="-5"/>
                          <w:sz w:val="20"/>
                          <w:szCs w:val="20"/>
                        </w:rPr>
                        <w:t xml:space="preserve"> </w:t>
                      </w:r>
                      <w:r w:rsidR="00AD0CED" w:rsidRPr="0037133D">
                        <w:rPr>
                          <w:rFonts w:ascii="Arial" w:hAnsi="Arial" w:cs="Arial"/>
                          <w:sz w:val="20"/>
                          <w:szCs w:val="20"/>
                        </w:rPr>
                        <w:t>us</w:t>
                      </w:r>
                      <w:r w:rsidR="00AD0CED" w:rsidRPr="0037133D">
                        <w:rPr>
                          <w:rFonts w:ascii="Arial" w:hAnsi="Arial" w:cs="Arial"/>
                          <w:spacing w:val="-8"/>
                          <w:sz w:val="20"/>
                          <w:szCs w:val="20"/>
                        </w:rPr>
                        <w:t xml:space="preserve"> </w:t>
                      </w:r>
                      <w:r w:rsidR="00AD0CED" w:rsidRPr="0037133D">
                        <w:rPr>
                          <w:rFonts w:ascii="Arial" w:hAnsi="Arial" w:cs="Arial"/>
                          <w:sz w:val="20"/>
                          <w:szCs w:val="20"/>
                        </w:rPr>
                        <w:t>know!</w:t>
                      </w:r>
                    </w:p>
                    <w:p w14:paraId="7BEEA78D" w14:textId="7BD4DEC3" w:rsidR="00A10E5D" w:rsidRDefault="008F3B2D" w:rsidP="00DD3CD8">
                      <w:pPr>
                        <w:pStyle w:val="NormalWeb"/>
                        <w:shd w:val="clear" w:color="auto" w:fill="FFFFFF"/>
                        <w:spacing w:before="0" w:beforeAutospacing="0" w:after="150" w:afterAutospacing="0"/>
                        <w:ind w:firstLine="720"/>
                        <w:rPr>
                          <w:rFonts w:ascii="Arial" w:hAnsi="Arial" w:cs="Arial"/>
                          <w:b/>
                          <w:bCs/>
                          <w:color w:val="444444"/>
                          <w:sz w:val="20"/>
                          <w:szCs w:val="20"/>
                        </w:rPr>
                      </w:pPr>
                      <w:r w:rsidRPr="00A10E5D">
                        <w:rPr>
                          <w:rFonts w:ascii="Arial" w:hAnsi="Arial" w:cs="Arial"/>
                        </w:rPr>
                        <w:t xml:space="preserve">   </w:t>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b/>
                          <w:bCs/>
                          <w:color w:val="444444"/>
                          <w:sz w:val="20"/>
                          <w:szCs w:val="20"/>
                        </w:rPr>
                        <w:tab/>
                      </w:r>
                      <w:r w:rsidR="00063AC2" w:rsidRPr="00A10E5D">
                        <w:rPr>
                          <w:rFonts w:ascii="Arial" w:hAnsi="Arial" w:cs="Arial"/>
                          <w:color w:val="444444"/>
                          <w:sz w:val="20"/>
                          <w:szCs w:val="20"/>
                        </w:rPr>
                        <w:t>Sincerely,</w:t>
                      </w:r>
                    </w:p>
                    <w:p w14:paraId="2AC660DE" w14:textId="69FBCCDA" w:rsidR="00063AC2" w:rsidRPr="00A10E5D" w:rsidRDefault="00063AC2" w:rsidP="00533E9B">
                      <w:pPr>
                        <w:pStyle w:val="NormalWeb"/>
                        <w:shd w:val="clear" w:color="auto" w:fill="FFFFFF"/>
                        <w:spacing w:before="0" w:beforeAutospacing="0" w:after="150" w:afterAutospacing="0"/>
                        <w:ind w:left="3600" w:firstLine="720"/>
                        <w:rPr>
                          <w:rFonts w:ascii="Arial" w:hAnsi="Arial" w:cs="Arial"/>
                          <w:color w:val="444444"/>
                          <w:sz w:val="20"/>
                          <w:szCs w:val="20"/>
                        </w:rPr>
                      </w:pPr>
                      <w:r w:rsidRPr="00A10E5D">
                        <w:rPr>
                          <w:rFonts w:ascii="Arial" w:hAnsi="Arial" w:cs="Arial"/>
                          <w:color w:val="444444"/>
                          <w:sz w:val="20"/>
                          <w:szCs w:val="20"/>
                        </w:rPr>
                        <w:t>Leigh Peeler</w:t>
                      </w:r>
                      <w:r w:rsidR="00B9141E" w:rsidRPr="00A10E5D">
                        <w:rPr>
                          <w:rFonts w:ascii="Arial" w:hAnsi="Arial" w:cs="Arial"/>
                          <w:color w:val="444444"/>
                          <w:sz w:val="20"/>
                          <w:szCs w:val="20"/>
                        </w:rPr>
                        <w:t xml:space="preserve">                                          </w:t>
                      </w:r>
                    </w:p>
                    <w:p w14:paraId="177F0070" w14:textId="77777777" w:rsidR="0061534E" w:rsidRPr="00B9141E" w:rsidRDefault="0061534E" w:rsidP="0061534E">
                      <w:pPr>
                        <w:spacing w:after="0"/>
                        <w:rPr>
                          <w:rFonts w:ascii="Kaleidoscope" w:hAnsi="Kaleidoscope" w:cstheme="minorHAnsi"/>
                          <w:sz w:val="24"/>
                          <w:szCs w:val="24"/>
                        </w:rPr>
                      </w:pPr>
                    </w:p>
                  </w:txbxContent>
                </v:textbox>
                <w10:wrap anchorx="margin"/>
              </v:roundrect>
            </w:pict>
          </mc:Fallback>
        </mc:AlternateContent>
      </w:r>
      <w:r w:rsidR="00595D03">
        <w:rPr>
          <w:noProof/>
        </w:rPr>
        <mc:AlternateContent>
          <mc:Choice Requires="wps">
            <w:drawing>
              <wp:anchor distT="0" distB="0" distL="114300" distR="114300" simplePos="0" relativeHeight="251658242" behindDoc="0" locked="0" layoutInCell="1" allowOverlap="1" wp14:anchorId="71821856" wp14:editId="6B3FBA50">
                <wp:simplePos x="0" y="0"/>
                <wp:positionH relativeFrom="margin">
                  <wp:posOffset>-260350</wp:posOffset>
                </wp:positionH>
                <wp:positionV relativeFrom="paragraph">
                  <wp:posOffset>3390900</wp:posOffset>
                </wp:positionV>
                <wp:extent cx="7360920" cy="2244725"/>
                <wp:effectExtent l="0" t="0" r="11430" b="22225"/>
                <wp:wrapNone/>
                <wp:docPr id="1410591738" name="Text Box 3"/>
                <wp:cNvGraphicFramePr/>
                <a:graphic xmlns:a="http://schemas.openxmlformats.org/drawingml/2006/main">
                  <a:graphicData uri="http://schemas.microsoft.com/office/word/2010/wordprocessingShape">
                    <wps:wsp>
                      <wps:cNvSpPr txBox="1"/>
                      <wps:spPr>
                        <a:xfrm>
                          <a:off x="0" y="0"/>
                          <a:ext cx="7360920" cy="2244725"/>
                        </a:xfrm>
                        <a:prstGeom prst="roundRect">
                          <a:avLst/>
                        </a:prstGeom>
                        <a:solidFill>
                          <a:schemeClr val="lt1"/>
                        </a:solidFill>
                        <a:ln w="6350">
                          <a:solidFill>
                            <a:prstClr val="black"/>
                          </a:solidFill>
                        </a:ln>
                      </wps:spPr>
                      <wps:txbx>
                        <w:txbxContent>
                          <w:p w14:paraId="0DD6672E" w14:textId="77777777" w:rsidR="0079314A" w:rsidRPr="00F26CC1" w:rsidRDefault="0061534E" w:rsidP="0061534E">
                            <w:pPr>
                              <w:spacing w:after="0"/>
                              <w:jc w:val="center"/>
                              <w:rPr>
                                <w:rFonts w:ascii="Beach Normal" w:hAnsi="Beach Normal"/>
                                <w:b/>
                                <w:bCs/>
                                <w:sz w:val="28"/>
                                <w:szCs w:val="28"/>
                              </w:rPr>
                            </w:pPr>
                            <w:r w:rsidRPr="00F26CC1">
                              <w:rPr>
                                <w:rFonts w:ascii="Beach Normal" w:hAnsi="Beach Normal"/>
                                <w:b/>
                                <w:bCs/>
                                <w:sz w:val="28"/>
                                <w:szCs w:val="28"/>
                              </w:rPr>
                              <w:t>Reminders</w:t>
                            </w:r>
                          </w:p>
                          <w:p w14:paraId="75410163" w14:textId="77777777" w:rsidR="0061534E" w:rsidRPr="00851A7D" w:rsidRDefault="0061534E" w:rsidP="00851A7D">
                            <w:pPr>
                              <w:spacing w:after="0"/>
                              <w:rPr>
                                <w:rFonts w:asciiTheme="majorHAnsi" w:hAnsiTheme="majorHAnsi" w:cstheme="majorHAnsi"/>
                              </w:rPr>
                            </w:pPr>
                          </w:p>
                          <w:p w14:paraId="59DF1D36"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SCHOOL CLOTHES:</w:t>
                            </w:r>
                            <w:r w:rsidRPr="00851A7D">
                              <w:rPr>
                                <w:rFonts w:ascii="Beach Normal" w:hAnsi="Beach Normal" w:cs="Arial"/>
                                <w:color w:val="444444"/>
                                <w:sz w:val="20"/>
                                <w:szCs w:val="20"/>
                              </w:rPr>
                              <w:t>  On the occasion your child needs a change of clothes and there isn’t any in his/her book bag, we will use our stash of Beach Manor clothes.  Please remember to bring these back to school; we use them often.  We are always in need of boys and girls clothing to add to this stash (size 2-6).  If you are cleaning out closets and would like to donate, please feel free to drop them off!  We usually need pants, shirts, socks, and shoes.</w:t>
                            </w:r>
                          </w:p>
                          <w:p w14:paraId="5F709055"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KINDERGARTEN PARENTS</w:t>
                            </w:r>
                            <w:r w:rsidRPr="00851A7D">
                              <w:rPr>
                                <w:rFonts w:ascii="Beach Normal" w:hAnsi="Beach Normal" w:cs="Arial"/>
                                <w:color w:val="444444"/>
                                <w:sz w:val="20"/>
                                <w:szCs w:val="20"/>
                              </w:rPr>
                              <w:t>: Now is the time to start looking into first grade options for your child.   If you want information regarding the various private schools in the area, see me.   </w:t>
                            </w:r>
                          </w:p>
                          <w:p w14:paraId="7C5E0669"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HALLOWEEN CANDY:</w:t>
                            </w:r>
                            <w:r w:rsidRPr="00851A7D">
                              <w:rPr>
                                <w:rFonts w:ascii="Beach Normal" w:hAnsi="Beach Normal" w:cs="Arial"/>
                                <w:color w:val="444444"/>
                                <w:sz w:val="20"/>
                                <w:szCs w:val="20"/>
                              </w:rPr>
                              <w:t>  Many of us now have an abundance of candy at home!  Please pay attention to the ingredients and remember our </w:t>
                            </w:r>
                            <w:r w:rsidRPr="00851A7D">
                              <w:rPr>
                                <w:rStyle w:val="Strong"/>
                                <w:rFonts w:ascii="Beach Normal" w:hAnsi="Beach Normal" w:cs="Arial"/>
                                <w:color w:val="444444"/>
                                <w:sz w:val="20"/>
                                <w:szCs w:val="20"/>
                              </w:rPr>
                              <w:t>nut free policy.</w:t>
                            </w:r>
                          </w:p>
                          <w:p w14:paraId="3E28DBD0" w14:textId="77777777" w:rsidR="0061534E" w:rsidRDefault="0061534E" w:rsidP="0061534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1821856" id="Text Box 3" o:spid="_x0000_s1029" style="position:absolute;margin-left:-20.5pt;margin-top:267pt;width:579.6pt;height:176.7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" fillcolor="white [3201]" strokeweight=".5pt">
                <v:textbox>
                  <w:txbxContent>
                    <w:p w14:paraId="0DD6672E" w14:textId="77777777" w:rsidR="0079314A" w:rsidRPr="00F26CC1" w:rsidRDefault="0061534E" w:rsidP="0061534E">
                      <w:pPr>
                        <w:spacing w:after="0"/>
                        <w:jc w:val="center"/>
                        <w:rPr>
                          <w:rFonts w:ascii="Beach Normal" w:hAnsi="Beach Normal"/>
                          <w:b/>
                          <w:bCs/>
                          <w:sz w:val="28"/>
                          <w:szCs w:val="28"/>
                        </w:rPr>
                      </w:pPr>
                      <w:r w:rsidRPr="00F26CC1">
                        <w:rPr>
                          <w:rFonts w:ascii="Beach Normal" w:hAnsi="Beach Normal"/>
                          <w:b/>
                          <w:bCs/>
                          <w:sz w:val="28"/>
                          <w:szCs w:val="28"/>
                        </w:rPr>
                        <w:t>Reminders</w:t>
                      </w:r>
                    </w:p>
                    <w:p w14:paraId="75410163" w14:textId="77777777" w:rsidR="0061534E" w:rsidRPr="00851A7D" w:rsidRDefault="0061534E" w:rsidP="00851A7D">
                      <w:pPr>
                        <w:spacing w:after="0"/>
                        <w:rPr>
                          <w:rFonts w:asciiTheme="majorHAnsi" w:hAnsiTheme="majorHAnsi" w:cstheme="majorHAnsi"/>
                        </w:rPr>
                      </w:pPr>
                    </w:p>
                    <w:p w14:paraId="59DF1D36"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SCHOOL CLOTHES:</w:t>
                      </w:r>
                      <w:r w:rsidRPr="00851A7D">
                        <w:rPr>
                          <w:rFonts w:ascii="Beach Normal" w:hAnsi="Beach Normal" w:cs="Arial"/>
                          <w:color w:val="444444"/>
                          <w:sz w:val="20"/>
                          <w:szCs w:val="20"/>
                        </w:rPr>
                        <w:t>  On the occasion your child needs a change of clothes and there isn’t any in his/her book bag, we will use our stash of Beach Manor clothes.  Please remember to bring these back to school; we use them often.  We are always in need of boys and girls clothing to add to this stash (size 2-6).  If you are cleaning out closets and would like to donate, please feel free to drop them off!  We usually need pants, shirts, socks, and shoes.</w:t>
                      </w:r>
                    </w:p>
                    <w:p w14:paraId="5F709055"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KINDERGARTEN PARENTS</w:t>
                      </w:r>
                      <w:r w:rsidRPr="00851A7D">
                        <w:rPr>
                          <w:rFonts w:ascii="Beach Normal" w:hAnsi="Beach Normal" w:cs="Arial"/>
                          <w:color w:val="444444"/>
                          <w:sz w:val="20"/>
                          <w:szCs w:val="20"/>
                        </w:rPr>
                        <w:t>: Now is the time to start looking into first grade options for your child.   If you want information regarding the various private schools in the area, see me.   </w:t>
                      </w:r>
                    </w:p>
                    <w:p w14:paraId="7C5E0669" w14:textId="77777777" w:rsidR="00851A7D" w:rsidRPr="00851A7D" w:rsidRDefault="00851A7D" w:rsidP="00851A7D">
                      <w:pPr>
                        <w:pStyle w:val="NormalWeb"/>
                        <w:shd w:val="clear" w:color="auto" w:fill="FFFFFF"/>
                        <w:spacing w:before="0" w:beforeAutospacing="0" w:after="150" w:afterAutospacing="0"/>
                        <w:rPr>
                          <w:rFonts w:ascii="Beach Normal" w:hAnsi="Beach Normal" w:cs="Arial"/>
                          <w:color w:val="444444"/>
                          <w:sz w:val="20"/>
                          <w:szCs w:val="20"/>
                        </w:rPr>
                      </w:pPr>
                      <w:r w:rsidRPr="00851A7D">
                        <w:rPr>
                          <w:rStyle w:val="Strong"/>
                          <w:rFonts w:ascii="Beach Normal" w:hAnsi="Beach Normal" w:cs="Arial"/>
                          <w:color w:val="444444"/>
                          <w:sz w:val="20"/>
                          <w:szCs w:val="20"/>
                          <w:u w:val="single"/>
                        </w:rPr>
                        <w:t>HALLOWEEN CANDY:</w:t>
                      </w:r>
                      <w:r w:rsidRPr="00851A7D">
                        <w:rPr>
                          <w:rFonts w:ascii="Beach Normal" w:hAnsi="Beach Normal" w:cs="Arial"/>
                          <w:color w:val="444444"/>
                          <w:sz w:val="20"/>
                          <w:szCs w:val="20"/>
                        </w:rPr>
                        <w:t>  Many of us now have an abundance of candy at home!  Please pay attention to the ingredients and remember our </w:t>
                      </w:r>
                      <w:r w:rsidRPr="00851A7D">
                        <w:rPr>
                          <w:rStyle w:val="Strong"/>
                          <w:rFonts w:ascii="Beach Normal" w:hAnsi="Beach Normal" w:cs="Arial"/>
                          <w:color w:val="444444"/>
                          <w:sz w:val="20"/>
                          <w:szCs w:val="20"/>
                        </w:rPr>
                        <w:t>nut free policy.</w:t>
                      </w:r>
                    </w:p>
                    <w:p w14:paraId="3E28DBD0" w14:textId="77777777" w:rsidR="0061534E" w:rsidRDefault="0061534E" w:rsidP="0061534E">
                      <w:pPr>
                        <w:spacing w:after="0"/>
                      </w:pPr>
                    </w:p>
                  </w:txbxContent>
                </v:textbox>
                <w10:wrap anchorx="margin"/>
              </v:roundrect>
            </w:pict>
          </mc:Fallback>
        </mc:AlternateContent>
      </w:r>
      <w:r w:rsidR="00C74AE1">
        <w:rPr>
          <w:noProof/>
        </w:rPr>
        <mc:AlternateContent>
          <mc:Choice Requires="wps">
            <w:drawing>
              <wp:anchor distT="0" distB="0" distL="114300" distR="114300" simplePos="0" relativeHeight="251658245" behindDoc="0" locked="0" layoutInCell="1" allowOverlap="1" wp14:anchorId="39859108" wp14:editId="473F21B6">
                <wp:simplePos x="0" y="0"/>
                <wp:positionH relativeFrom="column">
                  <wp:posOffset>3568700</wp:posOffset>
                </wp:positionH>
                <wp:positionV relativeFrom="paragraph">
                  <wp:posOffset>7524751</wp:posOffset>
                </wp:positionV>
                <wp:extent cx="3497580" cy="1562100"/>
                <wp:effectExtent l="0" t="0" r="26670" b="19050"/>
                <wp:wrapNone/>
                <wp:docPr id="1310268018" name="Text Box 5"/>
                <wp:cNvGraphicFramePr/>
                <a:graphic xmlns:a="http://schemas.openxmlformats.org/drawingml/2006/main">
                  <a:graphicData uri="http://schemas.microsoft.com/office/word/2010/wordprocessingShape">
                    <wps:wsp>
                      <wps:cNvSpPr txBox="1"/>
                      <wps:spPr>
                        <a:xfrm>
                          <a:off x="0" y="0"/>
                          <a:ext cx="3497580" cy="1562100"/>
                        </a:xfrm>
                        <a:prstGeom prst="ellipse">
                          <a:avLst/>
                        </a:prstGeom>
                        <a:solidFill>
                          <a:schemeClr val="lt1"/>
                        </a:solidFill>
                        <a:ln w="25400">
                          <a:solidFill>
                            <a:prstClr val="black"/>
                          </a:solidFill>
                          <a:prstDash val="sysDot"/>
                        </a:ln>
                      </wps:spPr>
                      <wps:txbx>
                        <w:txbxContent>
                          <w:p w14:paraId="3025E1E4" w14:textId="77777777" w:rsidR="0079314A" w:rsidRDefault="00EF105E" w:rsidP="00EF105E">
                            <w:pPr>
                              <w:spacing w:after="0"/>
                              <w:jc w:val="center"/>
                              <w:rPr>
                                <w:rFonts w:ascii="Beach Normal" w:hAnsi="Beach Normal"/>
                                <w:b/>
                                <w:bCs/>
                                <w:sz w:val="28"/>
                                <w:szCs w:val="28"/>
                              </w:rPr>
                            </w:pPr>
                            <w:r>
                              <w:rPr>
                                <w:rFonts w:ascii="Beach Normal" w:hAnsi="Beach Normal"/>
                                <w:b/>
                                <w:bCs/>
                                <w:sz w:val="28"/>
                                <w:szCs w:val="28"/>
                              </w:rPr>
                              <w:t>Spotlight</w:t>
                            </w:r>
                          </w:p>
                          <w:p w14:paraId="3857AE1D" w14:textId="50E1694B" w:rsidR="00EF105E" w:rsidRPr="00545FDE" w:rsidRDefault="00EF105E" w:rsidP="00EF105E">
                            <w:pPr>
                              <w:spacing w:after="0"/>
                              <w:jc w:val="center"/>
                              <w:rPr>
                                <w:rFonts w:ascii="Beach Normal" w:hAnsi="Beach Normal"/>
                                <w:sz w:val="20"/>
                                <w:szCs w:val="20"/>
                              </w:rPr>
                            </w:pPr>
                            <w:r w:rsidRPr="00545FDE">
                              <w:rPr>
                                <w:rFonts w:ascii="Beach Normal" w:hAnsi="Beach Normal"/>
                                <w:sz w:val="20"/>
                                <w:szCs w:val="20"/>
                              </w:rPr>
                              <w:t>Charleston Wrap Fundraiser winner</w:t>
                            </w:r>
                            <w:r w:rsidR="00C47620" w:rsidRPr="00545FDE">
                              <w:rPr>
                                <w:rFonts w:ascii="Beach Normal" w:hAnsi="Beach Normal"/>
                                <w:sz w:val="20"/>
                                <w:szCs w:val="20"/>
                              </w:rPr>
                              <w:t xml:space="preserve"> </w:t>
                            </w:r>
                            <w:r w:rsidR="00844684" w:rsidRPr="00545FDE">
                              <w:rPr>
                                <w:rFonts w:ascii="Beach Normal" w:hAnsi="Beach Normal"/>
                                <w:sz w:val="20"/>
                                <w:szCs w:val="20"/>
                              </w:rPr>
                              <w:t xml:space="preserve">receives 50% off </w:t>
                            </w:r>
                            <w:r w:rsidR="008076F4" w:rsidRPr="00545FDE">
                              <w:rPr>
                                <w:rFonts w:ascii="Beach Normal" w:hAnsi="Beach Normal"/>
                                <w:sz w:val="20"/>
                                <w:szCs w:val="20"/>
                              </w:rPr>
                              <w:t>November’s</w:t>
                            </w:r>
                            <w:r w:rsidR="00844684" w:rsidRPr="00545FDE">
                              <w:rPr>
                                <w:rFonts w:ascii="Beach Normal" w:hAnsi="Beach Normal"/>
                                <w:sz w:val="20"/>
                                <w:szCs w:val="20"/>
                              </w:rPr>
                              <w:t xml:space="preserve"> tuition</w:t>
                            </w:r>
                            <w:r w:rsidRPr="00545FDE">
                              <w:rPr>
                                <w:rFonts w:ascii="Beach Normal" w:hAnsi="Beach Normal"/>
                                <w:sz w:val="20"/>
                                <w:szCs w:val="20"/>
                              </w:rPr>
                              <w:t>!</w:t>
                            </w:r>
                            <w:r w:rsidRPr="00545FDE">
                              <w:rPr>
                                <w:rFonts w:ascii="Beach Normal" w:hAnsi="Beach Normal"/>
                                <w:noProof/>
                                <w:sz w:val="20"/>
                                <w:szCs w:val="20"/>
                              </w:rPr>
                              <w:t xml:space="preserve"> </w:t>
                            </w:r>
                          </w:p>
                          <w:p w14:paraId="16BF508D" w14:textId="77777777" w:rsidR="00EF105E" w:rsidRPr="00545FDE" w:rsidRDefault="009339F8" w:rsidP="00EF105E">
                            <w:pPr>
                              <w:spacing w:after="0"/>
                              <w:jc w:val="center"/>
                              <w:rPr>
                                <w:rFonts w:ascii="Beach Normal" w:hAnsi="Beach Normal"/>
                                <w:sz w:val="20"/>
                                <w:szCs w:val="20"/>
                              </w:rPr>
                            </w:pPr>
                            <w:r w:rsidRPr="00545FDE">
                              <w:rPr>
                                <w:rFonts w:ascii="Beach Normal" w:hAnsi="Beach Normal"/>
                                <w:sz w:val="20"/>
                                <w:szCs w:val="20"/>
                              </w:rPr>
                              <w:t>Thank you</w:t>
                            </w:r>
                          </w:p>
                          <w:p w14:paraId="4481E5AC" w14:textId="0C56CE4F" w:rsidR="00EF105E" w:rsidRPr="00EF105E" w:rsidRDefault="00EF105E" w:rsidP="00EF105E">
                            <w:pPr>
                              <w:spacing w:after="0"/>
                              <w:jc w:val="center"/>
                              <w:rPr>
                                <w:rFonts w:ascii="Beach Normal" w:hAnsi="Beach Normal"/>
                              </w:rPr>
                            </w:pPr>
                            <w:r>
                              <w:rPr>
                                <w:rFonts w:ascii="Beach Normal" w:hAnsi="Beach Normal"/>
                              </w:rPr>
                              <w:t xml:space="preserve">The </w:t>
                            </w:r>
                            <w:proofErr w:type="spellStart"/>
                            <w:r w:rsidR="005F7D8A">
                              <w:rPr>
                                <w:rFonts w:ascii="Beach Normal" w:hAnsi="Beach Normal"/>
                              </w:rPr>
                              <w:t>Coerse</w:t>
                            </w:r>
                            <w:proofErr w:type="spellEnd"/>
                            <w:r>
                              <w:rPr>
                                <w:rFonts w:ascii="Beach Normal" w:hAnsi="Beach Normal"/>
                              </w:rPr>
                              <w:t xml:space="preserve"> Family</w:t>
                            </w:r>
                          </w:p>
                          <w:p w14:paraId="4654D705" w14:textId="77777777" w:rsidR="00EF105E" w:rsidRPr="00EF105E" w:rsidRDefault="00EF105E" w:rsidP="00EF105E">
                            <w:pPr>
                              <w:spacing w:after="0"/>
                              <w:jc w:val="center"/>
                              <w:rPr>
                                <w:rFonts w:ascii="Beach Normal" w:hAnsi="Beach Normal"/>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39859108" id="Text Box 5" o:spid="_x0000_s1030" style="position:absolute;margin-left:281pt;margin-top:592.5pt;width:275.4pt;height:12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" fillcolor="white [3201]" strokeweight="2pt">
                <v:stroke dashstyle="1 1"/>
                <v:textbox>
                  <w:txbxContent>
                    <w:p w14:paraId="3025E1E4" w14:textId="77777777" w:rsidR="0079314A" w:rsidRDefault="00EF105E" w:rsidP="00EF105E">
                      <w:pPr>
                        <w:spacing w:after="0"/>
                        <w:jc w:val="center"/>
                        <w:rPr>
                          <w:rFonts w:ascii="Beach Normal" w:hAnsi="Beach Normal"/>
                          <w:b/>
                          <w:bCs/>
                          <w:sz w:val="28"/>
                          <w:szCs w:val="28"/>
                        </w:rPr>
                      </w:pPr>
                      <w:r>
                        <w:rPr>
                          <w:rFonts w:ascii="Beach Normal" w:hAnsi="Beach Normal"/>
                          <w:b/>
                          <w:bCs/>
                          <w:sz w:val="28"/>
                          <w:szCs w:val="28"/>
                        </w:rPr>
                        <w:t>Spotlight</w:t>
                      </w:r>
                    </w:p>
                    <w:p w14:paraId="3857AE1D" w14:textId="50E1694B" w:rsidR="00EF105E" w:rsidRPr="00545FDE" w:rsidRDefault="00EF105E" w:rsidP="00EF105E">
                      <w:pPr>
                        <w:spacing w:after="0"/>
                        <w:jc w:val="center"/>
                        <w:rPr>
                          <w:rFonts w:ascii="Beach Normal" w:hAnsi="Beach Normal"/>
                          <w:sz w:val="20"/>
                          <w:szCs w:val="20"/>
                        </w:rPr>
                      </w:pPr>
                      <w:r w:rsidRPr="00545FDE">
                        <w:rPr>
                          <w:rFonts w:ascii="Beach Normal" w:hAnsi="Beach Normal"/>
                          <w:sz w:val="20"/>
                          <w:szCs w:val="20"/>
                        </w:rPr>
                        <w:t>Charleston Wrap Fundraiser winner</w:t>
                      </w:r>
                      <w:r w:rsidR="00C47620" w:rsidRPr="00545FDE">
                        <w:rPr>
                          <w:rFonts w:ascii="Beach Normal" w:hAnsi="Beach Normal"/>
                          <w:sz w:val="20"/>
                          <w:szCs w:val="20"/>
                        </w:rPr>
                        <w:t xml:space="preserve"> </w:t>
                      </w:r>
                      <w:r w:rsidR="00844684" w:rsidRPr="00545FDE">
                        <w:rPr>
                          <w:rFonts w:ascii="Beach Normal" w:hAnsi="Beach Normal"/>
                          <w:sz w:val="20"/>
                          <w:szCs w:val="20"/>
                        </w:rPr>
                        <w:t xml:space="preserve">receives 50% off </w:t>
                      </w:r>
                      <w:r w:rsidR="008076F4" w:rsidRPr="00545FDE">
                        <w:rPr>
                          <w:rFonts w:ascii="Beach Normal" w:hAnsi="Beach Normal"/>
                          <w:sz w:val="20"/>
                          <w:szCs w:val="20"/>
                        </w:rPr>
                        <w:t>November’s</w:t>
                      </w:r>
                      <w:r w:rsidR="00844684" w:rsidRPr="00545FDE">
                        <w:rPr>
                          <w:rFonts w:ascii="Beach Normal" w:hAnsi="Beach Normal"/>
                          <w:sz w:val="20"/>
                          <w:szCs w:val="20"/>
                        </w:rPr>
                        <w:t xml:space="preserve"> tuition</w:t>
                      </w:r>
                      <w:r w:rsidRPr="00545FDE">
                        <w:rPr>
                          <w:rFonts w:ascii="Beach Normal" w:hAnsi="Beach Normal"/>
                          <w:sz w:val="20"/>
                          <w:szCs w:val="20"/>
                        </w:rPr>
                        <w:t>!</w:t>
                      </w:r>
                      <w:r w:rsidRPr="00545FDE">
                        <w:rPr>
                          <w:rFonts w:ascii="Beach Normal" w:hAnsi="Beach Normal"/>
                          <w:noProof/>
                          <w:sz w:val="20"/>
                          <w:szCs w:val="20"/>
                        </w:rPr>
                        <w:t xml:space="preserve"> </w:t>
                      </w:r>
                    </w:p>
                    <w:p w14:paraId="16BF508D" w14:textId="77777777" w:rsidR="00EF105E" w:rsidRPr="00545FDE" w:rsidRDefault="009339F8" w:rsidP="00EF105E">
                      <w:pPr>
                        <w:spacing w:after="0"/>
                        <w:jc w:val="center"/>
                        <w:rPr>
                          <w:rFonts w:ascii="Beach Normal" w:hAnsi="Beach Normal"/>
                          <w:sz w:val="20"/>
                          <w:szCs w:val="20"/>
                        </w:rPr>
                      </w:pPr>
                      <w:r w:rsidRPr="00545FDE">
                        <w:rPr>
                          <w:rFonts w:ascii="Beach Normal" w:hAnsi="Beach Normal"/>
                          <w:sz w:val="20"/>
                          <w:szCs w:val="20"/>
                        </w:rPr>
                        <w:t>Thank you</w:t>
                      </w:r>
                    </w:p>
                    <w:p w14:paraId="4481E5AC" w14:textId="0C56CE4F" w:rsidR="00EF105E" w:rsidRPr="00EF105E" w:rsidRDefault="00EF105E" w:rsidP="00EF105E">
                      <w:pPr>
                        <w:spacing w:after="0"/>
                        <w:jc w:val="center"/>
                        <w:rPr>
                          <w:rFonts w:ascii="Beach Normal" w:hAnsi="Beach Normal"/>
                        </w:rPr>
                      </w:pPr>
                      <w:r>
                        <w:rPr>
                          <w:rFonts w:ascii="Beach Normal" w:hAnsi="Beach Normal"/>
                        </w:rPr>
                        <w:t xml:space="preserve">The </w:t>
                      </w:r>
                      <w:proofErr w:type="spellStart"/>
                      <w:r w:rsidR="005F7D8A">
                        <w:rPr>
                          <w:rFonts w:ascii="Beach Normal" w:hAnsi="Beach Normal"/>
                        </w:rPr>
                        <w:t>Coerse</w:t>
                      </w:r>
                      <w:proofErr w:type="spellEnd"/>
                      <w:r>
                        <w:rPr>
                          <w:rFonts w:ascii="Beach Normal" w:hAnsi="Beach Normal"/>
                        </w:rPr>
                        <w:t xml:space="preserve"> Family</w:t>
                      </w:r>
                    </w:p>
                    <w:p w14:paraId="4654D705" w14:textId="77777777" w:rsidR="00EF105E" w:rsidRPr="00EF105E" w:rsidRDefault="00EF105E" w:rsidP="00EF105E">
                      <w:pPr>
                        <w:spacing w:after="0"/>
                        <w:jc w:val="center"/>
                        <w:rPr>
                          <w:rFonts w:ascii="Beach Normal" w:hAnsi="Beach Normal"/>
                          <w:sz w:val="21"/>
                          <w:szCs w:val="21"/>
                        </w:rPr>
                      </w:pPr>
                    </w:p>
                  </w:txbxContent>
                </v:textbox>
              </v:oval>
            </w:pict>
          </mc:Fallback>
        </mc:AlternateContent>
      </w:r>
      <w:r w:rsidR="00851A7D">
        <w:rPr>
          <w:noProof/>
        </w:rPr>
        <mc:AlternateContent>
          <mc:Choice Requires="wps">
            <w:drawing>
              <wp:anchor distT="0" distB="0" distL="114300" distR="114300" simplePos="0" relativeHeight="251658244" behindDoc="0" locked="0" layoutInCell="1" allowOverlap="1" wp14:anchorId="5A1D83E3" wp14:editId="39597FB8">
                <wp:simplePos x="0" y="0"/>
                <wp:positionH relativeFrom="column">
                  <wp:posOffset>3543300</wp:posOffset>
                </wp:positionH>
                <wp:positionV relativeFrom="paragraph">
                  <wp:posOffset>5713770</wp:posOffset>
                </wp:positionV>
                <wp:extent cx="3497580" cy="1760220"/>
                <wp:effectExtent l="0" t="0" r="26670" b="11430"/>
                <wp:wrapNone/>
                <wp:docPr id="201588608" name="Text Box 5"/>
                <wp:cNvGraphicFramePr/>
                <a:graphic xmlns:a="http://schemas.openxmlformats.org/drawingml/2006/main">
                  <a:graphicData uri="http://schemas.microsoft.com/office/word/2010/wordprocessingShape">
                    <wps:wsp>
                      <wps:cNvSpPr txBox="1"/>
                      <wps:spPr>
                        <a:xfrm>
                          <a:off x="0" y="0"/>
                          <a:ext cx="3497580" cy="1760220"/>
                        </a:xfrm>
                        <a:prstGeom prst="snip2SameRect">
                          <a:avLst/>
                        </a:prstGeom>
                        <a:solidFill>
                          <a:schemeClr val="lt1"/>
                        </a:solidFill>
                        <a:ln w="6350">
                          <a:solidFill>
                            <a:prstClr val="black"/>
                          </a:solidFill>
                        </a:ln>
                      </wps:spPr>
                      <wps:txbx>
                        <w:txbxContent>
                          <w:p w14:paraId="5D05E2D5" w14:textId="77777777" w:rsidR="0079314A" w:rsidRPr="00F26CC1" w:rsidRDefault="00F26CC1" w:rsidP="00F26CC1">
                            <w:pPr>
                              <w:spacing w:after="0"/>
                              <w:jc w:val="center"/>
                              <w:rPr>
                                <w:rFonts w:ascii="Beach Normal" w:hAnsi="Beach Normal"/>
                                <w:b/>
                                <w:bCs/>
                                <w:sz w:val="28"/>
                                <w:szCs w:val="28"/>
                              </w:rPr>
                            </w:pPr>
                            <w:r w:rsidRPr="00F26CC1">
                              <w:rPr>
                                <w:rFonts w:ascii="Beach Normal" w:hAnsi="Beach Normal"/>
                                <w:b/>
                                <w:bCs/>
                                <w:sz w:val="28"/>
                                <w:szCs w:val="28"/>
                              </w:rPr>
                              <w:t>Conference Day</w:t>
                            </w:r>
                          </w:p>
                          <w:p w14:paraId="45DBF9E4" w14:textId="4C8F89A2" w:rsidR="00F26CC1" w:rsidRDefault="00F26CC1" w:rsidP="00F26CC1">
                            <w:pPr>
                              <w:spacing w:after="0"/>
                              <w:jc w:val="center"/>
                              <w:rPr>
                                <w:rFonts w:ascii="Beach Normal" w:hAnsi="Beach Normal"/>
                                <w:b/>
                                <w:bCs/>
                              </w:rPr>
                            </w:pPr>
                            <w:r>
                              <w:rPr>
                                <w:rFonts w:ascii="Beach Normal" w:hAnsi="Beach Normal"/>
                                <w:b/>
                                <w:bCs/>
                              </w:rPr>
                              <w:t xml:space="preserve">November </w:t>
                            </w:r>
                            <w:r w:rsidR="002D0C97">
                              <w:rPr>
                                <w:rFonts w:ascii="Beach Normal" w:hAnsi="Beach Normal"/>
                                <w:b/>
                                <w:bCs/>
                              </w:rPr>
                              <w:t>4</w:t>
                            </w:r>
                            <w:r w:rsidRPr="00F26CC1">
                              <w:rPr>
                                <w:rFonts w:ascii="Beach Normal" w:hAnsi="Beach Normal"/>
                                <w:b/>
                                <w:bCs/>
                                <w:vertAlign w:val="superscript"/>
                              </w:rPr>
                              <w:t>th</w:t>
                            </w:r>
                          </w:p>
                          <w:p w14:paraId="230E8AFA" w14:textId="77777777" w:rsidR="00F26CC1" w:rsidRDefault="00F26CC1" w:rsidP="00F26CC1">
                            <w:pPr>
                              <w:spacing w:after="0"/>
                              <w:jc w:val="center"/>
                              <w:rPr>
                                <w:rFonts w:ascii="Beach Normal" w:hAnsi="Beach Normal"/>
                                <w:b/>
                                <w:bCs/>
                              </w:rPr>
                            </w:pPr>
                            <w:r>
                              <w:rPr>
                                <w:rFonts w:ascii="Beach Normal" w:hAnsi="Beach Normal"/>
                                <w:b/>
                                <w:bCs/>
                              </w:rPr>
                              <w:t>(OPEN TO FULL DAY CHILDREN ONLY)</w:t>
                            </w:r>
                          </w:p>
                          <w:p w14:paraId="7FF668EA" w14:textId="625F340A" w:rsidR="00EF105E" w:rsidRPr="00EF105E" w:rsidRDefault="00EF105E" w:rsidP="00F26CC1">
                            <w:pPr>
                              <w:spacing w:after="0"/>
                              <w:jc w:val="center"/>
                              <w:rPr>
                                <w:rFonts w:ascii="Beach Normal" w:hAnsi="Beach Normal"/>
                                <w:b/>
                                <w:bCs/>
                              </w:rPr>
                            </w:pPr>
                            <w:r w:rsidRPr="00EF105E">
                              <w:rPr>
                                <w:rFonts w:ascii="Beach Normal" w:hAnsi="Beach Normal" w:cs="Arial"/>
                                <w:color w:val="444444"/>
                                <w:sz w:val="20"/>
                                <w:szCs w:val="20"/>
                              </w:rPr>
                              <w:t>If you can’t make your scheduled conference, please let either the teacher, Leigh or Kristen know, and we will reschedule. Conference</w:t>
                            </w:r>
                            <w:r w:rsidR="008076F4">
                              <w:rPr>
                                <w:rFonts w:ascii="Beach Normal" w:hAnsi="Beach Normal" w:cs="Arial"/>
                                <w:color w:val="444444"/>
                                <w:sz w:val="20"/>
                                <w:szCs w:val="20"/>
                              </w:rPr>
                              <w:t>s</w:t>
                            </w:r>
                            <w:r w:rsidRPr="00EF105E">
                              <w:rPr>
                                <w:rFonts w:ascii="Beach Normal" w:hAnsi="Beach Normal" w:cs="Arial"/>
                                <w:color w:val="444444"/>
                                <w:sz w:val="20"/>
                                <w:szCs w:val="20"/>
                              </w:rPr>
                              <w:t xml:space="preserve"> will be held in Person. Each conference will be 15 minutes long. If you need more time your teacher will be glad to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D83E3" id="_x0000_s1031" style="position:absolute;margin-left:279pt;margin-top:449.9pt;width:275.4pt;height:138.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497580,1760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" adj="-11796480,,5400" path="m293376,l3204204,r293376,293376l3497580,1760220r,l,1760220r,l,293376,293376,xe" fillcolor="white [3201]" strokeweight=".5pt">
                <v:stroke joinstyle="miter"/>
                <v:formulas/>
                <v:path arrowok="t" o:connecttype="custom" o:connectlocs="293376,0;3204204,0;3497580,293376;3497580,1760220;3497580,1760220;0,1760220;0,1760220;0,293376;293376,0" o:connectangles="0,0,0,0,0,0,0,0,0" textboxrect="0,0,3497580,1760220"/>
                <v:textbox>
                  <w:txbxContent>
                    <w:p w14:paraId="5D05E2D5" w14:textId="77777777" w:rsidR="0079314A" w:rsidRPr="00F26CC1" w:rsidRDefault="00F26CC1" w:rsidP="00F26CC1">
                      <w:pPr>
                        <w:spacing w:after="0"/>
                        <w:jc w:val="center"/>
                        <w:rPr>
                          <w:rFonts w:ascii="Beach Normal" w:hAnsi="Beach Normal"/>
                          <w:b/>
                          <w:bCs/>
                          <w:sz w:val="28"/>
                          <w:szCs w:val="28"/>
                        </w:rPr>
                      </w:pPr>
                      <w:r w:rsidRPr="00F26CC1">
                        <w:rPr>
                          <w:rFonts w:ascii="Beach Normal" w:hAnsi="Beach Normal"/>
                          <w:b/>
                          <w:bCs/>
                          <w:sz w:val="28"/>
                          <w:szCs w:val="28"/>
                        </w:rPr>
                        <w:t>Conference Day</w:t>
                      </w:r>
                    </w:p>
                    <w:p w14:paraId="45DBF9E4" w14:textId="4C8F89A2" w:rsidR="00F26CC1" w:rsidRDefault="00F26CC1" w:rsidP="00F26CC1">
                      <w:pPr>
                        <w:spacing w:after="0"/>
                        <w:jc w:val="center"/>
                        <w:rPr>
                          <w:rFonts w:ascii="Beach Normal" w:hAnsi="Beach Normal"/>
                          <w:b/>
                          <w:bCs/>
                        </w:rPr>
                      </w:pPr>
                      <w:r>
                        <w:rPr>
                          <w:rFonts w:ascii="Beach Normal" w:hAnsi="Beach Normal"/>
                          <w:b/>
                          <w:bCs/>
                        </w:rPr>
                        <w:t xml:space="preserve">November </w:t>
                      </w:r>
                      <w:r w:rsidR="002D0C97">
                        <w:rPr>
                          <w:rFonts w:ascii="Beach Normal" w:hAnsi="Beach Normal"/>
                          <w:b/>
                          <w:bCs/>
                        </w:rPr>
                        <w:t>4</w:t>
                      </w:r>
                      <w:r w:rsidRPr="00F26CC1">
                        <w:rPr>
                          <w:rFonts w:ascii="Beach Normal" w:hAnsi="Beach Normal"/>
                          <w:b/>
                          <w:bCs/>
                          <w:vertAlign w:val="superscript"/>
                        </w:rPr>
                        <w:t>th</w:t>
                      </w:r>
                    </w:p>
                    <w:p w14:paraId="230E8AFA" w14:textId="77777777" w:rsidR="00F26CC1" w:rsidRDefault="00F26CC1" w:rsidP="00F26CC1">
                      <w:pPr>
                        <w:spacing w:after="0"/>
                        <w:jc w:val="center"/>
                        <w:rPr>
                          <w:rFonts w:ascii="Beach Normal" w:hAnsi="Beach Normal"/>
                          <w:b/>
                          <w:bCs/>
                        </w:rPr>
                      </w:pPr>
                      <w:r>
                        <w:rPr>
                          <w:rFonts w:ascii="Beach Normal" w:hAnsi="Beach Normal"/>
                          <w:b/>
                          <w:bCs/>
                        </w:rPr>
                        <w:t>(OPEN TO FULL DAY CHILDREN ONLY)</w:t>
                      </w:r>
                    </w:p>
                    <w:p w14:paraId="7FF668EA" w14:textId="625F340A" w:rsidR="00EF105E" w:rsidRPr="00EF105E" w:rsidRDefault="00EF105E" w:rsidP="00F26CC1">
                      <w:pPr>
                        <w:spacing w:after="0"/>
                        <w:jc w:val="center"/>
                        <w:rPr>
                          <w:rFonts w:ascii="Beach Normal" w:hAnsi="Beach Normal"/>
                          <w:b/>
                          <w:bCs/>
                        </w:rPr>
                      </w:pPr>
                      <w:r w:rsidRPr="00EF105E">
                        <w:rPr>
                          <w:rFonts w:ascii="Beach Normal" w:hAnsi="Beach Normal" w:cs="Arial"/>
                          <w:color w:val="444444"/>
                          <w:sz w:val="20"/>
                          <w:szCs w:val="20"/>
                        </w:rPr>
                        <w:t>If you can’t make your scheduled conference, please let either the teacher, Leigh or Kristen know, and we will reschedule. Conference</w:t>
                      </w:r>
                      <w:r w:rsidR="008076F4">
                        <w:rPr>
                          <w:rFonts w:ascii="Beach Normal" w:hAnsi="Beach Normal" w:cs="Arial"/>
                          <w:color w:val="444444"/>
                          <w:sz w:val="20"/>
                          <w:szCs w:val="20"/>
                        </w:rPr>
                        <w:t>s</w:t>
                      </w:r>
                      <w:r w:rsidRPr="00EF105E">
                        <w:rPr>
                          <w:rFonts w:ascii="Beach Normal" w:hAnsi="Beach Normal" w:cs="Arial"/>
                          <w:color w:val="444444"/>
                          <w:sz w:val="20"/>
                          <w:szCs w:val="20"/>
                        </w:rPr>
                        <w:t xml:space="preserve"> will be held in Person. Each conference will be 15 minutes long. If you need more time your teacher will be glad to schedule</w:t>
                      </w:r>
                    </w:p>
                  </w:txbxContent>
                </v:textbox>
              </v:shape>
            </w:pict>
          </mc:Fallback>
        </mc:AlternateContent>
      </w:r>
      <w:r w:rsidR="0079314A">
        <w:br w:type="page"/>
      </w:r>
    </w:p>
    <w:p w14:paraId="0016636A" w14:textId="764223D3" w:rsidR="00F10F02" w:rsidRDefault="00A4076E">
      <w:r>
        <w:rPr>
          <w:noProof/>
        </w:rPr>
        <w:lastRenderedPageBreak/>
        <mc:AlternateContent>
          <mc:Choice Requires="wps">
            <w:drawing>
              <wp:anchor distT="0" distB="0" distL="114300" distR="114300" simplePos="0" relativeHeight="251658250" behindDoc="0" locked="0" layoutInCell="1" allowOverlap="1" wp14:anchorId="6C89970B" wp14:editId="42C5779B">
                <wp:simplePos x="0" y="0"/>
                <wp:positionH relativeFrom="column">
                  <wp:posOffset>3491653</wp:posOffset>
                </wp:positionH>
                <wp:positionV relativeFrom="paragraph">
                  <wp:posOffset>5787813</wp:posOffset>
                </wp:positionV>
                <wp:extent cx="3447415" cy="3317240"/>
                <wp:effectExtent l="0" t="0" r="0" b="0"/>
                <wp:wrapNone/>
                <wp:docPr id="1395607660" name="Text Box 7"/>
                <wp:cNvGraphicFramePr/>
                <a:graphic xmlns:a="http://schemas.openxmlformats.org/drawingml/2006/main">
                  <a:graphicData uri="http://schemas.microsoft.com/office/word/2010/wordprocessingShape">
                    <wps:wsp>
                      <wps:cNvSpPr txBox="1"/>
                      <wps:spPr>
                        <a:xfrm>
                          <a:off x="0" y="0"/>
                          <a:ext cx="3447415" cy="3317240"/>
                        </a:xfrm>
                        <a:prstGeom prst="rect">
                          <a:avLst/>
                        </a:prstGeom>
                        <a:solidFill>
                          <a:schemeClr val="lt1"/>
                        </a:solidFill>
                        <a:ln w="6350">
                          <a:noFill/>
                        </a:ln>
                      </wps:spPr>
                      <wps:txbx>
                        <w:txbxContent>
                          <w:p w14:paraId="44BAA0D3" w14:textId="77777777" w:rsidR="00B02009" w:rsidRDefault="00B02009" w:rsidP="00B02009">
                            <w:pPr>
                              <w:spacing w:after="0"/>
                            </w:pPr>
                          </w:p>
                          <w:p w14:paraId="1B403F5A" w14:textId="43FBA4F2"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February 1</w:t>
                            </w:r>
                            <w:r w:rsidR="008847D0">
                              <w:rPr>
                                <w:rFonts w:ascii="Arial" w:hAnsi="Arial" w:cs="Arial"/>
                                <w:color w:val="444444"/>
                                <w:sz w:val="18"/>
                                <w:szCs w:val="18"/>
                              </w:rPr>
                              <w:t>6</w:t>
                            </w:r>
                            <w:r w:rsidRPr="007D00CD">
                              <w:rPr>
                                <w:rFonts w:ascii="Arial" w:hAnsi="Arial" w:cs="Arial"/>
                                <w:color w:val="444444"/>
                                <w:sz w:val="18"/>
                                <w:szCs w:val="18"/>
                              </w:rPr>
                              <w:t xml:space="preserve"> …. President’s Day </w:t>
                            </w:r>
                            <w:r w:rsidRPr="007D00CD">
                              <w:rPr>
                                <w:rFonts w:ascii="Arial" w:hAnsi="Arial" w:cs="Arial"/>
                                <w:b/>
                                <w:bCs/>
                                <w:color w:val="444444"/>
                                <w:sz w:val="18"/>
                                <w:szCs w:val="18"/>
                              </w:rPr>
                              <w:t>School closed</w:t>
                            </w:r>
                          </w:p>
                          <w:p w14:paraId="0ACB1067" w14:textId="47980892"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 xml:space="preserve">April </w:t>
                            </w:r>
                            <w:r w:rsidR="008847D0">
                              <w:rPr>
                                <w:rFonts w:ascii="Arial" w:hAnsi="Arial" w:cs="Arial"/>
                                <w:color w:val="444444"/>
                                <w:sz w:val="18"/>
                                <w:szCs w:val="18"/>
                              </w:rPr>
                              <w:t>6-10</w:t>
                            </w:r>
                            <w:r w:rsidRPr="007D00CD">
                              <w:rPr>
                                <w:rFonts w:ascii="Arial" w:hAnsi="Arial" w:cs="Arial"/>
                                <w:color w:val="444444"/>
                                <w:sz w:val="18"/>
                                <w:szCs w:val="18"/>
                              </w:rPr>
                              <w:t xml:space="preserve"> ……. Spring break </w:t>
                            </w:r>
                            <w:r w:rsidRPr="007D00CD">
                              <w:rPr>
                                <w:rFonts w:ascii="Arial" w:hAnsi="Arial" w:cs="Arial"/>
                                <w:b/>
                                <w:bCs/>
                                <w:color w:val="444444"/>
                                <w:sz w:val="18"/>
                                <w:szCs w:val="18"/>
                              </w:rPr>
                              <w:t>School closed</w:t>
                            </w:r>
                          </w:p>
                          <w:p w14:paraId="2B40F571" w14:textId="2E376B58"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April 2</w:t>
                            </w:r>
                            <w:r w:rsidR="009E732B">
                              <w:rPr>
                                <w:rFonts w:ascii="Arial" w:hAnsi="Arial" w:cs="Arial"/>
                                <w:color w:val="444444"/>
                                <w:sz w:val="18"/>
                                <w:szCs w:val="18"/>
                              </w:rPr>
                              <w:t>9</w:t>
                            </w:r>
                            <w:r w:rsidRPr="007D00CD">
                              <w:rPr>
                                <w:rFonts w:ascii="Arial" w:hAnsi="Arial" w:cs="Arial"/>
                                <w:color w:val="444444"/>
                                <w:sz w:val="18"/>
                                <w:szCs w:val="18"/>
                              </w:rPr>
                              <w:t>-3</w:t>
                            </w:r>
                            <w:r w:rsidR="009E732B">
                              <w:rPr>
                                <w:rFonts w:ascii="Arial" w:hAnsi="Arial" w:cs="Arial"/>
                                <w:color w:val="444444"/>
                                <w:sz w:val="18"/>
                                <w:szCs w:val="18"/>
                              </w:rPr>
                              <w:t>0</w:t>
                            </w:r>
                            <w:r w:rsidRPr="007D00CD">
                              <w:rPr>
                                <w:rFonts w:ascii="Arial" w:hAnsi="Arial" w:cs="Arial"/>
                                <w:color w:val="444444"/>
                                <w:sz w:val="18"/>
                                <w:szCs w:val="18"/>
                              </w:rPr>
                              <w:t xml:space="preserve">     ……Spring Programs</w:t>
                            </w:r>
                          </w:p>
                          <w:p w14:paraId="7614C877" w14:textId="55C3EEA1"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May </w:t>
                            </w:r>
                            <w:r w:rsidR="009E732B">
                              <w:rPr>
                                <w:rFonts w:ascii="Arial" w:hAnsi="Arial" w:cs="Arial"/>
                                <w:color w:val="444444"/>
                                <w:sz w:val="18"/>
                                <w:szCs w:val="18"/>
                              </w:rPr>
                              <w:t>19</w:t>
                            </w:r>
                            <w:r w:rsidRPr="007D00CD">
                              <w:rPr>
                                <w:rFonts w:ascii="Arial" w:hAnsi="Arial" w:cs="Arial"/>
                                <w:color w:val="444444"/>
                                <w:sz w:val="18"/>
                                <w:szCs w:val="18"/>
                              </w:rPr>
                              <w:t xml:space="preserve"> ...Conference Day- open for </w:t>
                            </w:r>
                            <w:r w:rsidRPr="007D00CD">
                              <w:rPr>
                                <w:rFonts w:ascii="Arial" w:hAnsi="Arial" w:cs="Arial"/>
                                <w:b/>
                                <w:bCs/>
                                <w:color w:val="444444"/>
                                <w:sz w:val="18"/>
                                <w:szCs w:val="18"/>
                              </w:rPr>
                              <w:t xml:space="preserve">ALL DAY </w:t>
                            </w:r>
                            <w:r w:rsidRPr="007D00CD">
                              <w:rPr>
                                <w:rFonts w:ascii="Arial" w:hAnsi="Arial" w:cs="Arial"/>
                                <w:color w:val="444444"/>
                                <w:sz w:val="18"/>
                                <w:szCs w:val="18"/>
                              </w:rPr>
                              <w:t>students only</w:t>
                            </w:r>
                          </w:p>
                          <w:p w14:paraId="165B63F6" w14:textId="04BA11FC"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May 2</w:t>
                            </w:r>
                            <w:r w:rsidR="009E732B">
                              <w:rPr>
                                <w:rFonts w:ascii="Arial" w:hAnsi="Arial" w:cs="Arial"/>
                                <w:color w:val="444444"/>
                                <w:sz w:val="18"/>
                                <w:szCs w:val="18"/>
                              </w:rPr>
                              <w:t>5</w:t>
                            </w:r>
                            <w:r w:rsidRPr="007D00CD">
                              <w:rPr>
                                <w:rFonts w:ascii="Arial" w:hAnsi="Arial" w:cs="Arial"/>
                                <w:color w:val="444444"/>
                                <w:sz w:val="18"/>
                                <w:szCs w:val="18"/>
                              </w:rPr>
                              <w:t xml:space="preserve"> …………Memorial Day </w:t>
                            </w:r>
                            <w:r w:rsidRPr="007D00CD">
                              <w:rPr>
                                <w:rFonts w:ascii="Arial" w:hAnsi="Arial" w:cs="Arial"/>
                                <w:b/>
                                <w:bCs/>
                                <w:color w:val="444444"/>
                                <w:sz w:val="18"/>
                                <w:szCs w:val="18"/>
                              </w:rPr>
                              <w:t>School closed</w:t>
                            </w:r>
                          </w:p>
                          <w:p w14:paraId="4B16890B" w14:textId="7B5F600B"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June </w:t>
                            </w:r>
                            <w:r w:rsidR="008675F2">
                              <w:rPr>
                                <w:rFonts w:ascii="Arial" w:hAnsi="Arial" w:cs="Arial"/>
                                <w:color w:val="444444"/>
                                <w:sz w:val="18"/>
                                <w:szCs w:val="18"/>
                              </w:rPr>
                              <w:t>5</w:t>
                            </w:r>
                            <w:r w:rsidRPr="007D00CD">
                              <w:rPr>
                                <w:rFonts w:ascii="Arial" w:hAnsi="Arial" w:cs="Arial"/>
                                <w:color w:val="444444"/>
                                <w:sz w:val="18"/>
                                <w:szCs w:val="18"/>
                              </w:rPr>
                              <w:t xml:space="preserve"> …………Kindergarten Graduation</w:t>
                            </w:r>
                          </w:p>
                          <w:p w14:paraId="2142EB97" w14:textId="02A231BA" w:rsidR="00B02009" w:rsidRDefault="005E6D90" w:rsidP="00B02009">
                            <w:pPr>
                              <w:spacing w:after="0"/>
                            </w:pPr>
                            <w:r>
                              <w:t>June 1</w:t>
                            </w:r>
                            <w:r w:rsidR="008675F2">
                              <w:t>2</w:t>
                            </w:r>
                            <w:r w:rsidR="007D59A7">
                              <w:t>………</w:t>
                            </w:r>
                            <w:proofErr w:type="gramStart"/>
                            <w:r w:rsidR="007D59A7">
                              <w:t>…..</w:t>
                            </w:r>
                            <w:proofErr w:type="gramEnd"/>
                            <w:r w:rsidR="007D59A7">
                              <w:t xml:space="preserve">Last </w:t>
                            </w:r>
                            <w:r w:rsidR="000F2F0E">
                              <w:t>Day of school</w:t>
                            </w:r>
                          </w:p>
                          <w:p w14:paraId="705E3498" w14:textId="207BC79E" w:rsidR="00B02009" w:rsidRDefault="00F1081C" w:rsidP="00B02009">
                            <w:pPr>
                              <w:spacing w:after="0"/>
                            </w:pPr>
                            <w:r>
                              <w:t>June 2</w:t>
                            </w:r>
                            <w:r w:rsidR="008675F2">
                              <w:t>2</w:t>
                            </w:r>
                            <w:r>
                              <w:t>-Augu</w:t>
                            </w:r>
                            <w:r w:rsidR="00FD641A">
                              <w:t>st 1</w:t>
                            </w:r>
                            <w:r w:rsidR="008675F2">
                              <w:t>4</w:t>
                            </w:r>
                            <w:r w:rsidR="00FD641A">
                              <w:t>……Summer Se</w:t>
                            </w:r>
                            <w:r w:rsidR="006E63DA">
                              <w:t>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9970B" id="Text Box 7" o:spid="_x0000_s1032" type="#_x0000_t202" style="position:absolute;margin-left:274.95pt;margin-top:455.75pt;width:271.45pt;height:26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" fillcolor="white [3201]" stroked="f" strokeweight=".5pt">
                <v:textbox>
                  <w:txbxContent>
                    <w:p w14:paraId="44BAA0D3" w14:textId="77777777" w:rsidR="00B02009" w:rsidRDefault="00B02009" w:rsidP="00B02009">
                      <w:pPr>
                        <w:spacing w:after="0"/>
                      </w:pPr>
                    </w:p>
                    <w:p w14:paraId="1B403F5A" w14:textId="43FBA4F2"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February 1</w:t>
                      </w:r>
                      <w:r w:rsidR="008847D0">
                        <w:rPr>
                          <w:rFonts w:ascii="Arial" w:hAnsi="Arial" w:cs="Arial"/>
                          <w:color w:val="444444"/>
                          <w:sz w:val="18"/>
                          <w:szCs w:val="18"/>
                        </w:rPr>
                        <w:t>6</w:t>
                      </w:r>
                      <w:r w:rsidRPr="007D00CD">
                        <w:rPr>
                          <w:rFonts w:ascii="Arial" w:hAnsi="Arial" w:cs="Arial"/>
                          <w:color w:val="444444"/>
                          <w:sz w:val="18"/>
                          <w:szCs w:val="18"/>
                        </w:rPr>
                        <w:t xml:space="preserve"> …. President’s Day </w:t>
                      </w:r>
                      <w:r w:rsidRPr="007D00CD">
                        <w:rPr>
                          <w:rFonts w:ascii="Arial" w:hAnsi="Arial" w:cs="Arial"/>
                          <w:b/>
                          <w:bCs/>
                          <w:color w:val="444444"/>
                          <w:sz w:val="18"/>
                          <w:szCs w:val="18"/>
                        </w:rPr>
                        <w:t>School closed</w:t>
                      </w:r>
                    </w:p>
                    <w:p w14:paraId="0ACB1067" w14:textId="47980892"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 xml:space="preserve">April </w:t>
                      </w:r>
                      <w:r w:rsidR="008847D0">
                        <w:rPr>
                          <w:rFonts w:ascii="Arial" w:hAnsi="Arial" w:cs="Arial"/>
                          <w:color w:val="444444"/>
                          <w:sz w:val="18"/>
                          <w:szCs w:val="18"/>
                        </w:rPr>
                        <w:t>6-10</w:t>
                      </w:r>
                      <w:r w:rsidRPr="007D00CD">
                        <w:rPr>
                          <w:rFonts w:ascii="Arial" w:hAnsi="Arial" w:cs="Arial"/>
                          <w:color w:val="444444"/>
                          <w:sz w:val="18"/>
                          <w:szCs w:val="18"/>
                        </w:rPr>
                        <w:t xml:space="preserve"> ……. Spring break </w:t>
                      </w:r>
                      <w:r w:rsidRPr="007D00CD">
                        <w:rPr>
                          <w:rFonts w:ascii="Arial" w:hAnsi="Arial" w:cs="Arial"/>
                          <w:b/>
                          <w:bCs/>
                          <w:color w:val="444444"/>
                          <w:sz w:val="18"/>
                          <w:szCs w:val="18"/>
                        </w:rPr>
                        <w:t>School closed</w:t>
                      </w:r>
                    </w:p>
                    <w:p w14:paraId="2B40F571" w14:textId="2E376B58"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April 2</w:t>
                      </w:r>
                      <w:r w:rsidR="009E732B">
                        <w:rPr>
                          <w:rFonts w:ascii="Arial" w:hAnsi="Arial" w:cs="Arial"/>
                          <w:color w:val="444444"/>
                          <w:sz w:val="18"/>
                          <w:szCs w:val="18"/>
                        </w:rPr>
                        <w:t>9</w:t>
                      </w:r>
                      <w:r w:rsidRPr="007D00CD">
                        <w:rPr>
                          <w:rFonts w:ascii="Arial" w:hAnsi="Arial" w:cs="Arial"/>
                          <w:color w:val="444444"/>
                          <w:sz w:val="18"/>
                          <w:szCs w:val="18"/>
                        </w:rPr>
                        <w:t>-3</w:t>
                      </w:r>
                      <w:r w:rsidR="009E732B">
                        <w:rPr>
                          <w:rFonts w:ascii="Arial" w:hAnsi="Arial" w:cs="Arial"/>
                          <w:color w:val="444444"/>
                          <w:sz w:val="18"/>
                          <w:szCs w:val="18"/>
                        </w:rPr>
                        <w:t>0</w:t>
                      </w:r>
                      <w:r w:rsidRPr="007D00CD">
                        <w:rPr>
                          <w:rFonts w:ascii="Arial" w:hAnsi="Arial" w:cs="Arial"/>
                          <w:color w:val="444444"/>
                          <w:sz w:val="18"/>
                          <w:szCs w:val="18"/>
                        </w:rPr>
                        <w:t xml:space="preserve">     ……Spring Programs</w:t>
                      </w:r>
                    </w:p>
                    <w:p w14:paraId="7614C877" w14:textId="55C3EEA1"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May </w:t>
                      </w:r>
                      <w:r w:rsidR="009E732B">
                        <w:rPr>
                          <w:rFonts w:ascii="Arial" w:hAnsi="Arial" w:cs="Arial"/>
                          <w:color w:val="444444"/>
                          <w:sz w:val="18"/>
                          <w:szCs w:val="18"/>
                        </w:rPr>
                        <w:t>19</w:t>
                      </w:r>
                      <w:r w:rsidRPr="007D00CD">
                        <w:rPr>
                          <w:rFonts w:ascii="Arial" w:hAnsi="Arial" w:cs="Arial"/>
                          <w:color w:val="444444"/>
                          <w:sz w:val="18"/>
                          <w:szCs w:val="18"/>
                        </w:rPr>
                        <w:t xml:space="preserve"> ...Conference Day- open for </w:t>
                      </w:r>
                      <w:r w:rsidRPr="007D00CD">
                        <w:rPr>
                          <w:rFonts w:ascii="Arial" w:hAnsi="Arial" w:cs="Arial"/>
                          <w:b/>
                          <w:bCs/>
                          <w:color w:val="444444"/>
                          <w:sz w:val="18"/>
                          <w:szCs w:val="18"/>
                        </w:rPr>
                        <w:t xml:space="preserve">ALL DAY </w:t>
                      </w:r>
                      <w:r w:rsidRPr="007D00CD">
                        <w:rPr>
                          <w:rFonts w:ascii="Arial" w:hAnsi="Arial" w:cs="Arial"/>
                          <w:color w:val="444444"/>
                          <w:sz w:val="18"/>
                          <w:szCs w:val="18"/>
                        </w:rPr>
                        <w:t>students only</w:t>
                      </w:r>
                    </w:p>
                    <w:p w14:paraId="165B63F6" w14:textId="04BA11FC" w:rsidR="00527908" w:rsidRPr="007D00CD" w:rsidRDefault="00527908" w:rsidP="00527908">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May 2</w:t>
                      </w:r>
                      <w:r w:rsidR="009E732B">
                        <w:rPr>
                          <w:rFonts w:ascii="Arial" w:hAnsi="Arial" w:cs="Arial"/>
                          <w:color w:val="444444"/>
                          <w:sz w:val="18"/>
                          <w:szCs w:val="18"/>
                        </w:rPr>
                        <w:t>5</w:t>
                      </w:r>
                      <w:r w:rsidRPr="007D00CD">
                        <w:rPr>
                          <w:rFonts w:ascii="Arial" w:hAnsi="Arial" w:cs="Arial"/>
                          <w:color w:val="444444"/>
                          <w:sz w:val="18"/>
                          <w:szCs w:val="18"/>
                        </w:rPr>
                        <w:t xml:space="preserve"> …………Memorial Day </w:t>
                      </w:r>
                      <w:r w:rsidRPr="007D00CD">
                        <w:rPr>
                          <w:rFonts w:ascii="Arial" w:hAnsi="Arial" w:cs="Arial"/>
                          <w:b/>
                          <w:bCs/>
                          <w:color w:val="444444"/>
                          <w:sz w:val="18"/>
                          <w:szCs w:val="18"/>
                        </w:rPr>
                        <w:t>School closed</w:t>
                      </w:r>
                    </w:p>
                    <w:p w14:paraId="4B16890B" w14:textId="7B5F600B" w:rsidR="00527908" w:rsidRPr="007D00CD" w:rsidRDefault="00527908" w:rsidP="00527908">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June </w:t>
                      </w:r>
                      <w:r w:rsidR="008675F2">
                        <w:rPr>
                          <w:rFonts w:ascii="Arial" w:hAnsi="Arial" w:cs="Arial"/>
                          <w:color w:val="444444"/>
                          <w:sz w:val="18"/>
                          <w:szCs w:val="18"/>
                        </w:rPr>
                        <w:t>5</w:t>
                      </w:r>
                      <w:r w:rsidRPr="007D00CD">
                        <w:rPr>
                          <w:rFonts w:ascii="Arial" w:hAnsi="Arial" w:cs="Arial"/>
                          <w:color w:val="444444"/>
                          <w:sz w:val="18"/>
                          <w:szCs w:val="18"/>
                        </w:rPr>
                        <w:t xml:space="preserve"> …………Kindergarten Graduation</w:t>
                      </w:r>
                    </w:p>
                    <w:p w14:paraId="2142EB97" w14:textId="02A231BA" w:rsidR="00B02009" w:rsidRDefault="005E6D90" w:rsidP="00B02009">
                      <w:pPr>
                        <w:spacing w:after="0"/>
                      </w:pPr>
                      <w:r>
                        <w:t>June 1</w:t>
                      </w:r>
                      <w:r w:rsidR="008675F2">
                        <w:t>2</w:t>
                      </w:r>
                      <w:r w:rsidR="007D59A7">
                        <w:t>………</w:t>
                      </w:r>
                      <w:proofErr w:type="gramStart"/>
                      <w:r w:rsidR="007D59A7">
                        <w:t>…..</w:t>
                      </w:r>
                      <w:proofErr w:type="gramEnd"/>
                      <w:r w:rsidR="007D59A7">
                        <w:t xml:space="preserve">Last </w:t>
                      </w:r>
                      <w:r w:rsidR="000F2F0E">
                        <w:t>Day of school</w:t>
                      </w:r>
                    </w:p>
                    <w:p w14:paraId="705E3498" w14:textId="207BC79E" w:rsidR="00B02009" w:rsidRDefault="00F1081C" w:rsidP="00B02009">
                      <w:pPr>
                        <w:spacing w:after="0"/>
                      </w:pPr>
                      <w:r>
                        <w:t>June 2</w:t>
                      </w:r>
                      <w:r w:rsidR="008675F2">
                        <w:t>2</w:t>
                      </w:r>
                      <w:r>
                        <w:t>-Augu</w:t>
                      </w:r>
                      <w:r w:rsidR="00FD641A">
                        <w:t>st 1</w:t>
                      </w:r>
                      <w:r w:rsidR="008675F2">
                        <w:t>4</w:t>
                      </w:r>
                      <w:r w:rsidR="00FD641A">
                        <w:t>……Summer Se</w:t>
                      </w:r>
                      <w:r w:rsidR="006E63DA">
                        <w:t>ssion</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7FDD2A5B" wp14:editId="059A9A59">
                <wp:simplePos x="0" y="0"/>
                <wp:positionH relativeFrom="column">
                  <wp:posOffset>-247650</wp:posOffset>
                </wp:positionH>
                <wp:positionV relativeFrom="paragraph">
                  <wp:posOffset>5353051</wp:posOffset>
                </wp:positionV>
                <wp:extent cx="7296150" cy="3765550"/>
                <wp:effectExtent l="0" t="0" r="19050" b="25400"/>
                <wp:wrapNone/>
                <wp:docPr id="1279618571" name="Text Box 6"/>
                <wp:cNvGraphicFramePr/>
                <a:graphic xmlns:a="http://schemas.openxmlformats.org/drawingml/2006/main">
                  <a:graphicData uri="http://schemas.microsoft.com/office/word/2010/wordprocessingShape">
                    <wps:wsp>
                      <wps:cNvSpPr txBox="1"/>
                      <wps:spPr>
                        <a:xfrm>
                          <a:off x="0" y="0"/>
                          <a:ext cx="7296150" cy="3765550"/>
                        </a:xfrm>
                        <a:prstGeom prst="rect">
                          <a:avLst/>
                        </a:prstGeom>
                        <a:solidFill>
                          <a:schemeClr val="lt1"/>
                        </a:solidFill>
                        <a:ln w="19050">
                          <a:solidFill>
                            <a:prstClr val="black"/>
                          </a:solidFill>
                          <a:prstDash val="dash"/>
                        </a:ln>
                      </wps:spPr>
                      <wps:txbx>
                        <w:txbxContent>
                          <w:p w14:paraId="305BF08B" w14:textId="77777777" w:rsidR="00D46219" w:rsidRPr="00063AC2" w:rsidRDefault="00B02009" w:rsidP="00B02009">
                            <w:pPr>
                              <w:spacing w:after="0"/>
                              <w:jc w:val="center"/>
                              <w:rPr>
                                <w:rFonts w:ascii="Beach Normal" w:hAnsi="Beach Normal"/>
                                <w:b/>
                                <w:bCs/>
                                <w:sz w:val="32"/>
                                <w:szCs w:val="32"/>
                              </w:rPr>
                            </w:pPr>
                            <w:r w:rsidRPr="00063AC2">
                              <w:rPr>
                                <w:rFonts w:ascii="Beach Normal" w:hAnsi="Beach Normal"/>
                                <w:b/>
                                <w:bCs/>
                                <w:sz w:val="32"/>
                                <w:szCs w:val="32"/>
                              </w:rPr>
                              <w:t>Save the Date</w:t>
                            </w:r>
                          </w:p>
                          <w:p w14:paraId="32DA0790" w14:textId="5A2C8FBD" w:rsidR="003137CE" w:rsidRPr="00A778CC" w:rsidRDefault="003137CE" w:rsidP="006B2A14">
                            <w:pPr>
                              <w:spacing w:after="0"/>
                              <w:jc w:val="center"/>
                              <w:rPr>
                                <w:rFonts w:ascii="Bradley Hand ITC" w:hAnsi="Bradley Hand ITC"/>
                                <w:b/>
                                <w:bCs/>
                                <w:sz w:val="32"/>
                                <w:szCs w:val="32"/>
                              </w:rPr>
                            </w:pPr>
                          </w:p>
                          <w:p w14:paraId="1C0C164B" w14:textId="3F169476"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p>
                          <w:p w14:paraId="16BFEB81" w14:textId="7698F8FD"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November </w:t>
                            </w:r>
                            <w:r w:rsidR="007E1B9C">
                              <w:rPr>
                                <w:rFonts w:ascii="Arial" w:hAnsi="Arial" w:cs="Arial"/>
                                <w:color w:val="444444"/>
                                <w:sz w:val="18"/>
                                <w:szCs w:val="18"/>
                              </w:rPr>
                              <w:t>4</w:t>
                            </w:r>
                            <w:r>
                              <w:rPr>
                                <w:rFonts w:ascii="Arial" w:hAnsi="Arial" w:cs="Arial"/>
                                <w:color w:val="444444"/>
                                <w:sz w:val="18"/>
                                <w:szCs w:val="18"/>
                              </w:rPr>
                              <w:t>….</w:t>
                            </w:r>
                            <w:r w:rsidRPr="007D00CD">
                              <w:rPr>
                                <w:rFonts w:ascii="Arial" w:hAnsi="Arial" w:cs="Arial"/>
                                <w:color w:val="444444"/>
                                <w:sz w:val="18"/>
                                <w:szCs w:val="18"/>
                              </w:rPr>
                              <w:t xml:space="preserve"> Conference Day- open for </w:t>
                            </w:r>
                            <w:r w:rsidRPr="007D00CD">
                              <w:rPr>
                                <w:rFonts w:ascii="Arial" w:hAnsi="Arial" w:cs="Arial"/>
                                <w:b/>
                                <w:bCs/>
                                <w:color w:val="444444"/>
                                <w:sz w:val="18"/>
                                <w:szCs w:val="18"/>
                              </w:rPr>
                              <w:t xml:space="preserve">ALL DAY </w:t>
                            </w:r>
                            <w:r w:rsidRPr="007D00CD">
                              <w:rPr>
                                <w:rFonts w:ascii="Arial" w:hAnsi="Arial" w:cs="Arial"/>
                                <w:color w:val="444444"/>
                                <w:sz w:val="18"/>
                                <w:szCs w:val="18"/>
                              </w:rPr>
                              <w:t>students only</w:t>
                            </w:r>
                          </w:p>
                          <w:p w14:paraId="5BBA6670" w14:textId="77777777"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November 11</w:t>
                            </w:r>
                            <w:r>
                              <w:rPr>
                                <w:rFonts w:ascii="Arial" w:hAnsi="Arial" w:cs="Arial"/>
                                <w:color w:val="444444"/>
                                <w:sz w:val="18"/>
                                <w:szCs w:val="18"/>
                              </w:rPr>
                              <w:t>….</w:t>
                            </w:r>
                            <w:r w:rsidRPr="007D00CD">
                              <w:rPr>
                                <w:rFonts w:ascii="Arial" w:hAnsi="Arial" w:cs="Arial"/>
                                <w:color w:val="444444"/>
                                <w:sz w:val="18"/>
                                <w:szCs w:val="18"/>
                              </w:rPr>
                              <w:t>………Veterans Day-</w:t>
                            </w:r>
                            <w:r w:rsidRPr="007D00CD">
                              <w:rPr>
                                <w:rFonts w:ascii="Arial" w:hAnsi="Arial" w:cs="Arial"/>
                                <w:b/>
                                <w:bCs/>
                                <w:color w:val="444444"/>
                                <w:sz w:val="18"/>
                                <w:szCs w:val="18"/>
                              </w:rPr>
                              <w:t>school closed.</w:t>
                            </w:r>
                          </w:p>
                          <w:p w14:paraId="18F8C7D5" w14:textId="7C4ED59C"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November </w:t>
                            </w:r>
                            <w:r w:rsidR="00A51291">
                              <w:rPr>
                                <w:rFonts w:ascii="Arial" w:hAnsi="Arial" w:cs="Arial"/>
                                <w:color w:val="444444"/>
                                <w:sz w:val="18"/>
                                <w:szCs w:val="18"/>
                              </w:rPr>
                              <w:t>26,27,28</w:t>
                            </w:r>
                            <w:r w:rsidRPr="007D00CD">
                              <w:rPr>
                                <w:rFonts w:ascii="Arial" w:hAnsi="Arial" w:cs="Arial"/>
                                <w:color w:val="444444"/>
                                <w:sz w:val="18"/>
                                <w:szCs w:val="18"/>
                              </w:rPr>
                              <w:t>…</w:t>
                            </w:r>
                            <w:r>
                              <w:rPr>
                                <w:rFonts w:ascii="Arial" w:hAnsi="Arial" w:cs="Arial"/>
                                <w:color w:val="444444"/>
                                <w:sz w:val="18"/>
                                <w:szCs w:val="18"/>
                              </w:rPr>
                              <w:t>……</w:t>
                            </w:r>
                            <w:r w:rsidRPr="007D00CD">
                              <w:rPr>
                                <w:rFonts w:ascii="Arial" w:hAnsi="Arial" w:cs="Arial"/>
                                <w:color w:val="444444"/>
                                <w:sz w:val="18"/>
                                <w:szCs w:val="18"/>
                              </w:rPr>
                              <w:t>Thanksgiving Holiday-</w:t>
                            </w:r>
                            <w:r w:rsidRPr="007D00CD">
                              <w:rPr>
                                <w:rFonts w:ascii="Arial" w:hAnsi="Arial" w:cs="Arial"/>
                                <w:b/>
                                <w:bCs/>
                                <w:color w:val="444444"/>
                                <w:sz w:val="18"/>
                                <w:szCs w:val="18"/>
                              </w:rPr>
                              <w:t>school closed.</w:t>
                            </w:r>
                          </w:p>
                          <w:p w14:paraId="1C1B33AA" w14:textId="1D6DDBA7" w:rsidR="00062CE2" w:rsidRPr="007D00CD" w:rsidRDefault="00062CE2" w:rsidP="00062CE2">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December </w:t>
                            </w:r>
                            <w:r w:rsidR="000E4F27">
                              <w:rPr>
                                <w:rFonts w:ascii="Arial" w:hAnsi="Arial" w:cs="Arial"/>
                                <w:color w:val="444444"/>
                                <w:sz w:val="18"/>
                                <w:szCs w:val="18"/>
                              </w:rPr>
                              <w:t>10-11</w:t>
                            </w:r>
                            <w:r w:rsidRPr="007D00CD">
                              <w:rPr>
                                <w:rFonts w:ascii="Arial" w:hAnsi="Arial" w:cs="Arial"/>
                                <w:color w:val="444444"/>
                                <w:sz w:val="18"/>
                                <w:szCs w:val="18"/>
                              </w:rPr>
                              <w:t xml:space="preserve"> ………</w:t>
                            </w:r>
                            <w:r>
                              <w:rPr>
                                <w:rFonts w:ascii="Arial" w:hAnsi="Arial" w:cs="Arial"/>
                                <w:color w:val="444444"/>
                                <w:sz w:val="18"/>
                                <w:szCs w:val="18"/>
                              </w:rPr>
                              <w:t>…</w:t>
                            </w:r>
                            <w:r w:rsidRPr="007D00CD">
                              <w:rPr>
                                <w:rFonts w:ascii="Arial" w:hAnsi="Arial" w:cs="Arial"/>
                                <w:color w:val="444444"/>
                                <w:sz w:val="18"/>
                                <w:szCs w:val="18"/>
                              </w:rPr>
                              <w:t>Winter music programs (Santa</w:t>
                            </w:r>
                            <w:r w:rsidR="009B26A0">
                              <w:rPr>
                                <w:rFonts w:ascii="Arial" w:hAnsi="Arial" w:cs="Arial"/>
                                <w:color w:val="444444"/>
                                <w:sz w:val="18"/>
                                <w:szCs w:val="18"/>
                              </w:rPr>
                              <w:t xml:space="preserve"> </w:t>
                            </w:r>
                            <w:r w:rsidR="00080537">
                              <w:rPr>
                                <w:rFonts w:ascii="Arial" w:hAnsi="Arial" w:cs="Arial"/>
                                <w:color w:val="444444"/>
                                <w:sz w:val="18"/>
                                <w:szCs w:val="18"/>
                              </w:rPr>
                              <w:t>10</w:t>
                            </w:r>
                            <w:r>
                              <w:rPr>
                                <w:rFonts w:ascii="Arial" w:hAnsi="Arial" w:cs="Arial"/>
                                <w:color w:val="444444"/>
                                <w:sz w:val="18"/>
                                <w:szCs w:val="18"/>
                              </w:rPr>
                              <w:t>th</w:t>
                            </w:r>
                            <w:r w:rsidRPr="007D00CD">
                              <w:rPr>
                                <w:rFonts w:ascii="Arial" w:hAnsi="Arial" w:cs="Arial"/>
                                <w:color w:val="444444"/>
                                <w:sz w:val="18"/>
                                <w:szCs w:val="18"/>
                              </w:rPr>
                              <w:t>)</w:t>
                            </w:r>
                          </w:p>
                          <w:p w14:paraId="5A99B954" w14:textId="2DA4D580" w:rsidR="00062CE2"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December 2</w:t>
                            </w:r>
                            <w:r w:rsidR="00E15EDE">
                              <w:rPr>
                                <w:rFonts w:ascii="Arial" w:hAnsi="Arial" w:cs="Arial"/>
                                <w:color w:val="444444"/>
                                <w:sz w:val="18"/>
                                <w:szCs w:val="18"/>
                              </w:rPr>
                              <w:t>2</w:t>
                            </w:r>
                            <w:r w:rsidRPr="007D00CD">
                              <w:rPr>
                                <w:rFonts w:ascii="Arial" w:hAnsi="Arial" w:cs="Arial"/>
                                <w:color w:val="444444"/>
                                <w:sz w:val="18"/>
                                <w:szCs w:val="18"/>
                              </w:rPr>
                              <w:t xml:space="preserve">- January </w:t>
                            </w:r>
                            <w:r w:rsidR="00E15EDE">
                              <w:rPr>
                                <w:rFonts w:ascii="Arial" w:hAnsi="Arial" w:cs="Arial"/>
                                <w:color w:val="444444"/>
                                <w:sz w:val="18"/>
                                <w:szCs w:val="18"/>
                              </w:rPr>
                              <w:t>2</w:t>
                            </w:r>
                            <w:r>
                              <w:rPr>
                                <w:rFonts w:ascii="Arial" w:hAnsi="Arial" w:cs="Arial"/>
                                <w:color w:val="444444"/>
                                <w:sz w:val="18"/>
                                <w:szCs w:val="18"/>
                              </w:rPr>
                              <w:t>...</w:t>
                            </w:r>
                            <w:r w:rsidRPr="007D00CD">
                              <w:rPr>
                                <w:rFonts w:ascii="Arial" w:hAnsi="Arial" w:cs="Arial"/>
                                <w:color w:val="444444"/>
                                <w:sz w:val="18"/>
                                <w:szCs w:val="18"/>
                              </w:rPr>
                              <w:t>Winter Break-</w:t>
                            </w:r>
                            <w:r w:rsidRPr="007D00CD">
                              <w:rPr>
                                <w:rFonts w:ascii="Arial" w:hAnsi="Arial" w:cs="Arial"/>
                                <w:b/>
                                <w:bCs/>
                                <w:color w:val="444444"/>
                                <w:sz w:val="18"/>
                                <w:szCs w:val="18"/>
                              </w:rPr>
                              <w:t>school closed.</w:t>
                            </w:r>
                          </w:p>
                          <w:p w14:paraId="5667AAAC" w14:textId="4BF53627" w:rsidR="00062CE2" w:rsidRPr="007D00CD"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 xml:space="preserve">January </w:t>
                            </w:r>
                            <w:r w:rsidR="00E15EDE">
                              <w:rPr>
                                <w:rFonts w:ascii="Arial" w:hAnsi="Arial" w:cs="Arial"/>
                                <w:color w:val="444444"/>
                                <w:sz w:val="18"/>
                                <w:szCs w:val="18"/>
                              </w:rPr>
                              <w:t>19</w:t>
                            </w:r>
                            <w:r w:rsidRPr="007D00CD">
                              <w:rPr>
                                <w:rFonts w:ascii="Arial" w:hAnsi="Arial" w:cs="Arial"/>
                                <w:color w:val="444444"/>
                                <w:sz w:val="18"/>
                                <w:szCs w:val="18"/>
                              </w:rPr>
                              <w:t xml:space="preserve"> ……MLK day </w:t>
                            </w:r>
                            <w:r w:rsidRPr="007D00CD">
                              <w:rPr>
                                <w:rFonts w:ascii="Arial" w:hAnsi="Arial" w:cs="Arial"/>
                                <w:b/>
                                <w:bCs/>
                                <w:color w:val="444444"/>
                                <w:sz w:val="18"/>
                                <w:szCs w:val="18"/>
                              </w:rPr>
                              <w:t>school closed.</w:t>
                            </w:r>
                          </w:p>
                          <w:p w14:paraId="620B7C8C" w14:textId="44289601" w:rsidR="00062CE2" w:rsidRPr="007D00CD"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January 2</w:t>
                            </w:r>
                            <w:r w:rsidR="008847D0">
                              <w:rPr>
                                <w:rFonts w:ascii="Arial" w:hAnsi="Arial" w:cs="Arial"/>
                                <w:color w:val="444444"/>
                                <w:sz w:val="18"/>
                                <w:szCs w:val="18"/>
                              </w:rPr>
                              <w:t>6</w:t>
                            </w:r>
                            <w:r w:rsidRPr="007D00CD">
                              <w:rPr>
                                <w:rFonts w:ascii="Arial" w:hAnsi="Arial" w:cs="Arial"/>
                                <w:color w:val="444444"/>
                                <w:sz w:val="18"/>
                                <w:szCs w:val="18"/>
                              </w:rPr>
                              <w:t xml:space="preserve"> ……Staff Inservice </w:t>
                            </w:r>
                            <w:r w:rsidRPr="007D00CD">
                              <w:rPr>
                                <w:rFonts w:ascii="Arial" w:hAnsi="Arial" w:cs="Arial"/>
                                <w:b/>
                                <w:bCs/>
                                <w:color w:val="444444"/>
                                <w:sz w:val="18"/>
                                <w:szCs w:val="18"/>
                              </w:rPr>
                              <w:t>(Closed to Students)</w:t>
                            </w:r>
                          </w:p>
                          <w:p w14:paraId="2FD08E48" w14:textId="77777777" w:rsidR="00B02009" w:rsidRDefault="00B02009" w:rsidP="00851A7D">
                            <w:pPr>
                              <w:pStyle w:val="NormalWeb"/>
                              <w:shd w:val="clear" w:color="auto" w:fill="FFFFFF"/>
                              <w:spacing w:before="0" w:beforeAutospacing="0" w:after="150" w:afterAutospacing="0"/>
                              <w:rPr>
                                <w:rFonts w:cstheme="minorHAnsi"/>
                              </w:rPr>
                            </w:pPr>
                          </w:p>
                          <w:p w14:paraId="6EEF1AAC" w14:textId="77777777" w:rsidR="00B02009" w:rsidRDefault="00B02009" w:rsidP="00B02009">
                            <w:pPr>
                              <w:spacing w:after="0"/>
                              <w:rPr>
                                <w:rFonts w:cstheme="minorHAnsi"/>
                              </w:rPr>
                            </w:pPr>
                          </w:p>
                          <w:p w14:paraId="65DF335D" w14:textId="77777777" w:rsidR="00B02009" w:rsidRPr="00B02009" w:rsidRDefault="00B02009" w:rsidP="00B02009">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D2A5B" id="Text Box 6" o:spid="_x0000_s1033" type="#_x0000_t202" style="position:absolute;margin-left:-19.5pt;margin-top:421.5pt;width:574.5pt;height:29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" fillcolor="white [3201]" strokeweight="1.5pt">
                <v:stroke dashstyle="dash"/>
                <v:textbox>
                  <w:txbxContent>
                    <w:p w14:paraId="305BF08B" w14:textId="77777777" w:rsidR="00D46219" w:rsidRPr="00063AC2" w:rsidRDefault="00B02009" w:rsidP="00B02009">
                      <w:pPr>
                        <w:spacing w:after="0"/>
                        <w:jc w:val="center"/>
                        <w:rPr>
                          <w:rFonts w:ascii="Beach Normal" w:hAnsi="Beach Normal"/>
                          <w:b/>
                          <w:bCs/>
                          <w:sz w:val="32"/>
                          <w:szCs w:val="32"/>
                        </w:rPr>
                      </w:pPr>
                      <w:r w:rsidRPr="00063AC2">
                        <w:rPr>
                          <w:rFonts w:ascii="Beach Normal" w:hAnsi="Beach Normal"/>
                          <w:b/>
                          <w:bCs/>
                          <w:sz w:val="32"/>
                          <w:szCs w:val="32"/>
                        </w:rPr>
                        <w:t>Save the Date</w:t>
                      </w:r>
                    </w:p>
                    <w:p w14:paraId="32DA0790" w14:textId="5A2C8FBD" w:rsidR="003137CE" w:rsidRPr="00A778CC" w:rsidRDefault="003137CE" w:rsidP="006B2A14">
                      <w:pPr>
                        <w:spacing w:after="0"/>
                        <w:jc w:val="center"/>
                        <w:rPr>
                          <w:rFonts w:ascii="Bradley Hand ITC" w:hAnsi="Bradley Hand ITC"/>
                          <w:b/>
                          <w:bCs/>
                          <w:sz w:val="32"/>
                          <w:szCs w:val="32"/>
                        </w:rPr>
                      </w:pPr>
                    </w:p>
                    <w:p w14:paraId="1C0C164B" w14:textId="3F169476"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p>
                    <w:p w14:paraId="16BFEB81" w14:textId="7698F8FD"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November </w:t>
                      </w:r>
                      <w:r w:rsidR="007E1B9C">
                        <w:rPr>
                          <w:rFonts w:ascii="Arial" w:hAnsi="Arial" w:cs="Arial"/>
                          <w:color w:val="444444"/>
                          <w:sz w:val="18"/>
                          <w:szCs w:val="18"/>
                        </w:rPr>
                        <w:t>4</w:t>
                      </w:r>
                      <w:r>
                        <w:rPr>
                          <w:rFonts w:ascii="Arial" w:hAnsi="Arial" w:cs="Arial"/>
                          <w:color w:val="444444"/>
                          <w:sz w:val="18"/>
                          <w:szCs w:val="18"/>
                        </w:rPr>
                        <w:t>….</w:t>
                      </w:r>
                      <w:r w:rsidRPr="007D00CD">
                        <w:rPr>
                          <w:rFonts w:ascii="Arial" w:hAnsi="Arial" w:cs="Arial"/>
                          <w:color w:val="444444"/>
                          <w:sz w:val="18"/>
                          <w:szCs w:val="18"/>
                        </w:rPr>
                        <w:t xml:space="preserve"> Conference Day- open for </w:t>
                      </w:r>
                      <w:r w:rsidRPr="007D00CD">
                        <w:rPr>
                          <w:rFonts w:ascii="Arial" w:hAnsi="Arial" w:cs="Arial"/>
                          <w:b/>
                          <w:bCs/>
                          <w:color w:val="444444"/>
                          <w:sz w:val="18"/>
                          <w:szCs w:val="18"/>
                        </w:rPr>
                        <w:t xml:space="preserve">ALL DAY </w:t>
                      </w:r>
                      <w:r w:rsidRPr="007D00CD">
                        <w:rPr>
                          <w:rFonts w:ascii="Arial" w:hAnsi="Arial" w:cs="Arial"/>
                          <w:color w:val="444444"/>
                          <w:sz w:val="18"/>
                          <w:szCs w:val="18"/>
                        </w:rPr>
                        <w:t>students only</w:t>
                      </w:r>
                    </w:p>
                    <w:p w14:paraId="5BBA6670" w14:textId="77777777"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November 11</w:t>
                      </w:r>
                      <w:r>
                        <w:rPr>
                          <w:rFonts w:ascii="Arial" w:hAnsi="Arial" w:cs="Arial"/>
                          <w:color w:val="444444"/>
                          <w:sz w:val="18"/>
                          <w:szCs w:val="18"/>
                        </w:rPr>
                        <w:t>….</w:t>
                      </w:r>
                      <w:r w:rsidRPr="007D00CD">
                        <w:rPr>
                          <w:rFonts w:ascii="Arial" w:hAnsi="Arial" w:cs="Arial"/>
                          <w:color w:val="444444"/>
                          <w:sz w:val="18"/>
                          <w:szCs w:val="18"/>
                        </w:rPr>
                        <w:t>………Veterans Day-</w:t>
                      </w:r>
                      <w:r w:rsidRPr="007D00CD">
                        <w:rPr>
                          <w:rFonts w:ascii="Arial" w:hAnsi="Arial" w:cs="Arial"/>
                          <w:b/>
                          <w:bCs/>
                          <w:color w:val="444444"/>
                          <w:sz w:val="18"/>
                          <w:szCs w:val="18"/>
                        </w:rPr>
                        <w:t>school closed.</w:t>
                      </w:r>
                    </w:p>
                    <w:p w14:paraId="18F8C7D5" w14:textId="7C4ED59C" w:rsidR="003137CE" w:rsidRPr="007D00CD" w:rsidRDefault="003137CE" w:rsidP="003137CE">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November </w:t>
                      </w:r>
                      <w:r w:rsidR="00A51291">
                        <w:rPr>
                          <w:rFonts w:ascii="Arial" w:hAnsi="Arial" w:cs="Arial"/>
                          <w:color w:val="444444"/>
                          <w:sz w:val="18"/>
                          <w:szCs w:val="18"/>
                        </w:rPr>
                        <w:t>26,27,28</w:t>
                      </w:r>
                      <w:r w:rsidRPr="007D00CD">
                        <w:rPr>
                          <w:rFonts w:ascii="Arial" w:hAnsi="Arial" w:cs="Arial"/>
                          <w:color w:val="444444"/>
                          <w:sz w:val="18"/>
                          <w:szCs w:val="18"/>
                        </w:rPr>
                        <w:t>…</w:t>
                      </w:r>
                      <w:r>
                        <w:rPr>
                          <w:rFonts w:ascii="Arial" w:hAnsi="Arial" w:cs="Arial"/>
                          <w:color w:val="444444"/>
                          <w:sz w:val="18"/>
                          <w:szCs w:val="18"/>
                        </w:rPr>
                        <w:t>……</w:t>
                      </w:r>
                      <w:r w:rsidRPr="007D00CD">
                        <w:rPr>
                          <w:rFonts w:ascii="Arial" w:hAnsi="Arial" w:cs="Arial"/>
                          <w:color w:val="444444"/>
                          <w:sz w:val="18"/>
                          <w:szCs w:val="18"/>
                        </w:rPr>
                        <w:t>Thanksgiving Holiday-</w:t>
                      </w:r>
                      <w:r w:rsidRPr="007D00CD">
                        <w:rPr>
                          <w:rFonts w:ascii="Arial" w:hAnsi="Arial" w:cs="Arial"/>
                          <w:b/>
                          <w:bCs/>
                          <w:color w:val="444444"/>
                          <w:sz w:val="18"/>
                          <w:szCs w:val="18"/>
                        </w:rPr>
                        <w:t>school closed.</w:t>
                      </w:r>
                    </w:p>
                    <w:p w14:paraId="1C1B33AA" w14:textId="1D6DDBA7" w:rsidR="00062CE2" w:rsidRPr="007D00CD" w:rsidRDefault="00062CE2" w:rsidP="00062CE2">
                      <w:pPr>
                        <w:pStyle w:val="NormalWeb"/>
                        <w:shd w:val="clear" w:color="auto" w:fill="FFFFFF"/>
                        <w:spacing w:before="0" w:beforeAutospacing="0" w:after="150" w:afterAutospacing="0"/>
                        <w:rPr>
                          <w:rFonts w:ascii="Arial" w:hAnsi="Arial" w:cs="Arial"/>
                          <w:color w:val="444444"/>
                          <w:sz w:val="18"/>
                          <w:szCs w:val="18"/>
                        </w:rPr>
                      </w:pPr>
                      <w:r w:rsidRPr="007D00CD">
                        <w:rPr>
                          <w:rFonts w:ascii="Arial" w:hAnsi="Arial" w:cs="Arial"/>
                          <w:color w:val="444444"/>
                          <w:sz w:val="18"/>
                          <w:szCs w:val="18"/>
                        </w:rPr>
                        <w:t xml:space="preserve">December </w:t>
                      </w:r>
                      <w:r w:rsidR="000E4F27">
                        <w:rPr>
                          <w:rFonts w:ascii="Arial" w:hAnsi="Arial" w:cs="Arial"/>
                          <w:color w:val="444444"/>
                          <w:sz w:val="18"/>
                          <w:szCs w:val="18"/>
                        </w:rPr>
                        <w:t>10-11</w:t>
                      </w:r>
                      <w:r w:rsidRPr="007D00CD">
                        <w:rPr>
                          <w:rFonts w:ascii="Arial" w:hAnsi="Arial" w:cs="Arial"/>
                          <w:color w:val="444444"/>
                          <w:sz w:val="18"/>
                          <w:szCs w:val="18"/>
                        </w:rPr>
                        <w:t xml:space="preserve"> ………</w:t>
                      </w:r>
                      <w:r>
                        <w:rPr>
                          <w:rFonts w:ascii="Arial" w:hAnsi="Arial" w:cs="Arial"/>
                          <w:color w:val="444444"/>
                          <w:sz w:val="18"/>
                          <w:szCs w:val="18"/>
                        </w:rPr>
                        <w:t>…</w:t>
                      </w:r>
                      <w:r w:rsidRPr="007D00CD">
                        <w:rPr>
                          <w:rFonts w:ascii="Arial" w:hAnsi="Arial" w:cs="Arial"/>
                          <w:color w:val="444444"/>
                          <w:sz w:val="18"/>
                          <w:szCs w:val="18"/>
                        </w:rPr>
                        <w:t>Winter music programs (Santa</w:t>
                      </w:r>
                      <w:r w:rsidR="009B26A0">
                        <w:rPr>
                          <w:rFonts w:ascii="Arial" w:hAnsi="Arial" w:cs="Arial"/>
                          <w:color w:val="444444"/>
                          <w:sz w:val="18"/>
                          <w:szCs w:val="18"/>
                        </w:rPr>
                        <w:t xml:space="preserve"> </w:t>
                      </w:r>
                      <w:r w:rsidR="00080537">
                        <w:rPr>
                          <w:rFonts w:ascii="Arial" w:hAnsi="Arial" w:cs="Arial"/>
                          <w:color w:val="444444"/>
                          <w:sz w:val="18"/>
                          <w:szCs w:val="18"/>
                        </w:rPr>
                        <w:t>10</w:t>
                      </w:r>
                      <w:r>
                        <w:rPr>
                          <w:rFonts w:ascii="Arial" w:hAnsi="Arial" w:cs="Arial"/>
                          <w:color w:val="444444"/>
                          <w:sz w:val="18"/>
                          <w:szCs w:val="18"/>
                        </w:rPr>
                        <w:t>th</w:t>
                      </w:r>
                      <w:r w:rsidRPr="007D00CD">
                        <w:rPr>
                          <w:rFonts w:ascii="Arial" w:hAnsi="Arial" w:cs="Arial"/>
                          <w:color w:val="444444"/>
                          <w:sz w:val="18"/>
                          <w:szCs w:val="18"/>
                        </w:rPr>
                        <w:t>)</w:t>
                      </w:r>
                    </w:p>
                    <w:p w14:paraId="5A99B954" w14:textId="2DA4D580" w:rsidR="00062CE2"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December 2</w:t>
                      </w:r>
                      <w:r w:rsidR="00E15EDE">
                        <w:rPr>
                          <w:rFonts w:ascii="Arial" w:hAnsi="Arial" w:cs="Arial"/>
                          <w:color w:val="444444"/>
                          <w:sz w:val="18"/>
                          <w:szCs w:val="18"/>
                        </w:rPr>
                        <w:t>2</w:t>
                      </w:r>
                      <w:r w:rsidRPr="007D00CD">
                        <w:rPr>
                          <w:rFonts w:ascii="Arial" w:hAnsi="Arial" w:cs="Arial"/>
                          <w:color w:val="444444"/>
                          <w:sz w:val="18"/>
                          <w:szCs w:val="18"/>
                        </w:rPr>
                        <w:t xml:space="preserve">- January </w:t>
                      </w:r>
                      <w:r w:rsidR="00E15EDE">
                        <w:rPr>
                          <w:rFonts w:ascii="Arial" w:hAnsi="Arial" w:cs="Arial"/>
                          <w:color w:val="444444"/>
                          <w:sz w:val="18"/>
                          <w:szCs w:val="18"/>
                        </w:rPr>
                        <w:t>2</w:t>
                      </w:r>
                      <w:r>
                        <w:rPr>
                          <w:rFonts w:ascii="Arial" w:hAnsi="Arial" w:cs="Arial"/>
                          <w:color w:val="444444"/>
                          <w:sz w:val="18"/>
                          <w:szCs w:val="18"/>
                        </w:rPr>
                        <w:t>...</w:t>
                      </w:r>
                      <w:r w:rsidRPr="007D00CD">
                        <w:rPr>
                          <w:rFonts w:ascii="Arial" w:hAnsi="Arial" w:cs="Arial"/>
                          <w:color w:val="444444"/>
                          <w:sz w:val="18"/>
                          <w:szCs w:val="18"/>
                        </w:rPr>
                        <w:t>Winter Break-</w:t>
                      </w:r>
                      <w:r w:rsidRPr="007D00CD">
                        <w:rPr>
                          <w:rFonts w:ascii="Arial" w:hAnsi="Arial" w:cs="Arial"/>
                          <w:b/>
                          <w:bCs/>
                          <w:color w:val="444444"/>
                          <w:sz w:val="18"/>
                          <w:szCs w:val="18"/>
                        </w:rPr>
                        <w:t>school closed.</w:t>
                      </w:r>
                    </w:p>
                    <w:p w14:paraId="5667AAAC" w14:textId="4BF53627" w:rsidR="00062CE2" w:rsidRPr="007D00CD"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 xml:space="preserve">January </w:t>
                      </w:r>
                      <w:r w:rsidR="00E15EDE">
                        <w:rPr>
                          <w:rFonts w:ascii="Arial" w:hAnsi="Arial" w:cs="Arial"/>
                          <w:color w:val="444444"/>
                          <w:sz w:val="18"/>
                          <w:szCs w:val="18"/>
                        </w:rPr>
                        <w:t>19</w:t>
                      </w:r>
                      <w:r w:rsidRPr="007D00CD">
                        <w:rPr>
                          <w:rFonts w:ascii="Arial" w:hAnsi="Arial" w:cs="Arial"/>
                          <w:color w:val="444444"/>
                          <w:sz w:val="18"/>
                          <w:szCs w:val="18"/>
                        </w:rPr>
                        <w:t xml:space="preserve"> ……MLK day </w:t>
                      </w:r>
                      <w:r w:rsidRPr="007D00CD">
                        <w:rPr>
                          <w:rFonts w:ascii="Arial" w:hAnsi="Arial" w:cs="Arial"/>
                          <w:b/>
                          <w:bCs/>
                          <w:color w:val="444444"/>
                          <w:sz w:val="18"/>
                          <w:szCs w:val="18"/>
                        </w:rPr>
                        <w:t>school closed.</w:t>
                      </w:r>
                    </w:p>
                    <w:p w14:paraId="620B7C8C" w14:textId="44289601" w:rsidR="00062CE2" w:rsidRPr="007D00CD" w:rsidRDefault="00062CE2" w:rsidP="00062CE2">
                      <w:pPr>
                        <w:pStyle w:val="NormalWeb"/>
                        <w:shd w:val="clear" w:color="auto" w:fill="FFFFFF"/>
                        <w:spacing w:before="0" w:beforeAutospacing="0" w:after="150" w:afterAutospacing="0"/>
                        <w:rPr>
                          <w:rFonts w:ascii="Arial" w:hAnsi="Arial" w:cs="Arial"/>
                          <w:b/>
                          <w:bCs/>
                          <w:color w:val="444444"/>
                          <w:sz w:val="18"/>
                          <w:szCs w:val="18"/>
                        </w:rPr>
                      </w:pPr>
                      <w:r w:rsidRPr="007D00CD">
                        <w:rPr>
                          <w:rFonts w:ascii="Arial" w:hAnsi="Arial" w:cs="Arial"/>
                          <w:color w:val="444444"/>
                          <w:sz w:val="18"/>
                          <w:szCs w:val="18"/>
                        </w:rPr>
                        <w:t>January 2</w:t>
                      </w:r>
                      <w:r w:rsidR="008847D0">
                        <w:rPr>
                          <w:rFonts w:ascii="Arial" w:hAnsi="Arial" w:cs="Arial"/>
                          <w:color w:val="444444"/>
                          <w:sz w:val="18"/>
                          <w:szCs w:val="18"/>
                        </w:rPr>
                        <w:t>6</w:t>
                      </w:r>
                      <w:r w:rsidRPr="007D00CD">
                        <w:rPr>
                          <w:rFonts w:ascii="Arial" w:hAnsi="Arial" w:cs="Arial"/>
                          <w:color w:val="444444"/>
                          <w:sz w:val="18"/>
                          <w:szCs w:val="18"/>
                        </w:rPr>
                        <w:t xml:space="preserve"> ……Staff Inservice </w:t>
                      </w:r>
                      <w:r w:rsidRPr="007D00CD">
                        <w:rPr>
                          <w:rFonts w:ascii="Arial" w:hAnsi="Arial" w:cs="Arial"/>
                          <w:b/>
                          <w:bCs/>
                          <w:color w:val="444444"/>
                          <w:sz w:val="18"/>
                          <w:szCs w:val="18"/>
                        </w:rPr>
                        <w:t>(Closed to Students)</w:t>
                      </w:r>
                    </w:p>
                    <w:p w14:paraId="2FD08E48" w14:textId="77777777" w:rsidR="00B02009" w:rsidRDefault="00B02009" w:rsidP="00851A7D">
                      <w:pPr>
                        <w:pStyle w:val="NormalWeb"/>
                        <w:shd w:val="clear" w:color="auto" w:fill="FFFFFF"/>
                        <w:spacing w:before="0" w:beforeAutospacing="0" w:after="150" w:afterAutospacing="0"/>
                        <w:rPr>
                          <w:rFonts w:cstheme="minorHAnsi"/>
                        </w:rPr>
                      </w:pPr>
                    </w:p>
                    <w:p w14:paraId="6EEF1AAC" w14:textId="77777777" w:rsidR="00B02009" w:rsidRDefault="00B02009" w:rsidP="00B02009">
                      <w:pPr>
                        <w:spacing w:after="0"/>
                        <w:rPr>
                          <w:rFonts w:cstheme="minorHAnsi"/>
                        </w:rPr>
                      </w:pPr>
                    </w:p>
                    <w:p w14:paraId="65DF335D" w14:textId="77777777" w:rsidR="00B02009" w:rsidRPr="00B02009" w:rsidRDefault="00B02009" w:rsidP="00B02009">
                      <w:pPr>
                        <w:spacing w:after="0"/>
                        <w:rPr>
                          <w:rFonts w:cstheme="minorHAnsi"/>
                        </w:rPr>
                      </w:pPr>
                    </w:p>
                  </w:txbxContent>
                </v:textbox>
              </v:shape>
            </w:pict>
          </mc:Fallback>
        </mc:AlternateContent>
      </w:r>
      <w:r w:rsidR="002973E1">
        <w:rPr>
          <w:noProof/>
        </w:rPr>
        <mc:AlternateContent>
          <mc:Choice Requires="wps">
            <w:drawing>
              <wp:anchor distT="0" distB="0" distL="114300" distR="114300" simplePos="0" relativeHeight="251658246" behindDoc="0" locked="0" layoutInCell="1" allowOverlap="1" wp14:anchorId="11737484" wp14:editId="4B884A41">
                <wp:simplePos x="0" y="0"/>
                <wp:positionH relativeFrom="column">
                  <wp:posOffset>-215900</wp:posOffset>
                </wp:positionH>
                <wp:positionV relativeFrom="paragraph">
                  <wp:posOffset>-323850</wp:posOffset>
                </wp:positionV>
                <wp:extent cx="7261860" cy="5537200"/>
                <wp:effectExtent l="0" t="0" r="15240" b="25400"/>
                <wp:wrapNone/>
                <wp:docPr id="719290559" name="Text Box 4"/>
                <wp:cNvGraphicFramePr/>
                <a:graphic xmlns:a="http://schemas.openxmlformats.org/drawingml/2006/main">
                  <a:graphicData uri="http://schemas.microsoft.com/office/word/2010/wordprocessingShape">
                    <wps:wsp>
                      <wps:cNvSpPr txBox="1"/>
                      <wps:spPr>
                        <a:xfrm>
                          <a:off x="0" y="0"/>
                          <a:ext cx="7261860" cy="5537200"/>
                        </a:xfrm>
                        <a:prstGeom prst="rect">
                          <a:avLst/>
                        </a:prstGeom>
                        <a:solidFill>
                          <a:schemeClr val="lt1"/>
                        </a:solidFill>
                        <a:ln w="6350">
                          <a:solidFill>
                            <a:prstClr val="black"/>
                          </a:solidFill>
                        </a:ln>
                      </wps:spPr>
                      <wps:txbx>
                        <w:txbxContent>
                          <w:p w14:paraId="126D3327" w14:textId="77777777" w:rsidR="00D46219" w:rsidRPr="00F26CC1" w:rsidRDefault="00A00480" w:rsidP="00A00480">
                            <w:pPr>
                              <w:spacing w:after="0"/>
                              <w:jc w:val="center"/>
                              <w:rPr>
                                <w:rFonts w:ascii="Beach Normal" w:hAnsi="Beach Normal"/>
                                <w:b/>
                                <w:bCs/>
                                <w:sz w:val="32"/>
                                <w:szCs w:val="32"/>
                              </w:rPr>
                            </w:pPr>
                            <w:r w:rsidRPr="00F26CC1">
                              <w:rPr>
                                <w:rFonts w:ascii="Beach Normal" w:hAnsi="Beach Normal"/>
                                <w:b/>
                                <w:bCs/>
                                <w:sz w:val="32"/>
                                <w:szCs w:val="32"/>
                              </w:rPr>
                              <w:t>What we are learning</w:t>
                            </w:r>
                          </w:p>
                          <w:p w14:paraId="4E1EBBF1" w14:textId="77777777" w:rsidR="00B80BFB" w:rsidRPr="007B3037" w:rsidRDefault="00B80BFB" w:rsidP="00A00480">
                            <w:pPr>
                              <w:spacing w:after="0"/>
                              <w:rPr>
                                <w:rFonts w:ascii="Beach Normal" w:hAnsi="Beach Normal" w:cstheme="minorHAnsi"/>
                                <w:b/>
                                <w:bCs/>
                                <w:sz w:val="24"/>
                                <w:szCs w:val="24"/>
                              </w:rPr>
                            </w:pPr>
                          </w:p>
                          <w:p w14:paraId="38E1B240" w14:textId="77777777" w:rsidR="00A00480" w:rsidRPr="00B80BFB" w:rsidRDefault="00A00480" w:rsidP="00A00480">
                            <w:pPr>
                              <w:spacing w:after="0"/>
                              <w:rPr>
                                <w:rFonts w:ascii="Beach Normal" w:hAnsi="Beach Normal" w:cs="Arial"/>
                                <w:color w:val="444444"/>
                                <w:sz w:val="20"/>
                                <w:szCs w:val="20"/>
                              </w:rPr>
                            </w:pPr>
                            <w:r w:rsidRPr="00B80BFB">
                              <w:rPr>
                                <w:rFonts w:ascii="Beach Normal" w:hAnsi="Beach Normal" w:cstheme="minorHAnsi"/>
                                <w:b/>
                                <w:bCs/>
                                <w:sz w:val="20"/>
                                <w:szCs w:val="20"/>
                              </w:rPr>
                              <w:t xml:space="preserve">2’s- </w:t>
                            </w:r>
                            <w:r w:rsidR="007B3037" w:rsidRPr="00B80BFB">
                              <w:rPr>
                                <w:rFonts w:ascii="Beach Normal" w:hAnsi="Beach Normal" w:cstheme="minorHAnsi"/>
                                <w:sz w:val="20"/>
                                <w:szCs w:val="20"/>
                              </w:rPr>
                              <w:t>Ms.</w:t>
                            </w:r>
                            <w:r w:rsidR="007B3037" w:rsidRPr="00B80BFB">
                              <w:rPr>
                                <w:rFonts w:ascii="Beach Normal" w:hAnsi="Beach Normal" w:cs="Arial"/>
                                <w:color w:val="444444"/>
                                <w:sz w:val="20"/>
                                <w:szCs w:val="20"/>
                              </w:rPr>
                              <w:t xml:space="preserve"> Kendall</w:t>
                            </w:r>
                            <w:r w:rsidR="00851A7D" w:rsidRPr="00B80BFB">
                              <w:rPr>
                                <w:rFonts w:ascii="Beach Normal" w:hAnsi="Beach Normal" w:cs="Arial"/>
                                <w:color w:val="444444"/>
                                <w:sz w:val="20"/>
                                <w:szCs w:val="20"/>
                              </w:rPr>
                              <w:t xml:space="preserve"> and Ms. Sammy Mother’s Day Out classes have made incredible progress.  It’s wonderful to see how quickly the two-year </w:t>
                            </w:r>
                            <w:proofErr w:type="gramStart"/>
                            <w:r w:rsidR="00851A7D" w:rsidRPr="00B80BFB">
                              <w:rPr>
                                <w:rFonts w:ascii="Beach Normal" w:hAnsi="Beach Normal" w:cs="Arial"/>
                                <w:color w:val="444444"/>
                                <w:sz w:val="20"/>
                                <w:szCs w:val="20"/>
                              </w:rPr>
                              <w:t>old’s</w:t>
                            </w:r>
                            <w:proofErr w:type="gramEnd"/>
                            <w:r w:rsidR="00851A7D" w:rsidRPr="00B80BFB">
                              <w:rPr>
                                <w:rFonts w:ascii="Beach Normal" w:hAnsi="Beach Normal" w:cs="Arial"/>
                                <w:color w:val="444444"/>
                                <w:sz w:val="20"/>
                                <w:szCs w:val="20"/>
                              </w:rPr>
                              <w:t xml:space="preserve"> seem to grow. They studied themselves in September, looked   beyond themselves in October and this month they will explore their homes.  It’s a gradual evolution away from an awareness of themselves towards an awareness of their environment.  Great things are happening here.  It’s exciting!!!!</w:t>
                            </w:r>
                          </w:p>
                          <w:p w14:paraId="458002D0" w14:textId="77777777" w:rsidR="00F26CC1" w:rsidRPr="00B80BFB" w:rsidRDefault="00F26CC1" w:rsidP="00A00480">
                            <w:pPr>
                              <w:spacing w:after="0"/>
                              <w:rPr>
                                <w:rFonts w:ascii="Beach Normal" w:hAnsi="Beach Normal" w:cs="Arial"/>
                                <w:color w:val="444444"/>
                                <w:sz w:val="20"/>
                                <w:szCs w:val="20"/>
                              </w:rPr>
                            </w:pPr>
                          </w:p>
                          <w:p w14:paraId="5AF8BCED" w14:textId="77777777" w:rsidR="00F26CC1" w:rsidRPr="00B80BFB" w:rsidRDefault="00F26CC1" w:rsidP="00A00480">
                            <w:pPr>
                              <w:spacing w:after="0"/>
                              <w:rPr>
                                <w:rFonts w:ascii="Beach Normal" w:hAnsi="Beach Normal" w:cstheme="minorHAnsi"/>
                                <w:b/>
                                <w:bCs/>
                                <w:sz w:val="20"/>
                                <w:szCs w:val="20"/>
                              </w:rPr>
                            </w:pPr>
                          </w:p>
                          <w:p w14:paraId="1374C85C" w14:textId="77777777" w:rsidR="00A00480" w:rsidRPr="00B80BFB"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3’s</w:t>
                            </w:r>
                            <w:r w:rsidR="00851A7D" w:rsidRPr="00B80BFB">
                              <w:rPr>
                                <w:rFonts w:ascii="Beach Normal" w:hAnsi="Beach Normal" w:cstheme="minorHAnsi"/>
                                <w:b/>
                                <w:bCs/>
                                <w:sz w:val="20"/>
                                <w:szCs w:val="20"/>
                              </w:rPr>
                              <w:t>-</w:t>
                            </w:r>
                            <w:r w:rsidR="00851A7D" w:rsidRPr="00B80BFB">
                              <w:rPr>
                                <w:rFonts w:ascii="Beach Normal" w:hAnsi="Beach Normal" w:cs="Arial"/>
                                <w:color w:val="444444"/>
                                <w:sz w:val="20"/>
                                <w:szCs w:val="20"/>
                              </w:rPr>
                              <w:t> The Three-year-old classes explore their community as they study People in the Neighborhood.  Firemen, policemen, doctors, and dentists will come to share their jobs and teach the children safety.  The threes then finish the month with their favorite activity on a grand scale—a Thanksgiving feast.</w:t>
                            </w:r>
                          </w:p>
                          <w:p w14:paraId="0237395B" w14:textId="77777777" w:rsidR="00F26CC1" w:rsidRPr="00B80BFB" w:rsidRDefault="00F26CC1" w:rsidP="00F26CC1">
                            <w:pPr>
                              <w:pStyle w:val="NormalWeb"/>
                              <w:shd w:val="clear" w:color="auto" w:fill="FFFFFF"/>
                              <w:spacing w:before="0" w:beforeAutospacing="0" w:after="150" w:afterAutospacing="0"/>
                              <w:rPr>
                                <w:rFonts w:ascii="Beach Normal" w:hAnsi="Beach Normal" w:cs="Arial"/>
                                <w:color w:val="444444"/>
                                <w:sz w:val="20"/>
                                <w:szCs w:val="20"/>
                              </w:rPr>
                            </w:pPr>
                          </w:p>
                          <w:p w14:paraId="1BA019EC" w14:textId="76F2FC55" w:rsidR="00A00480" w:rsidRPr="00B80BFB" w:rsidRDefault="00A00480" w:rsidP="009339F8">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4’s-</w:t>
                            </w:r>
                            <w:r w:rsidR="00851A7D" w:rsidRPr="00B80BFB">
                              <w:rPr>
                                <w:rFonts w:ascii="Beach Normal" w:hAnsi="Beach Normal" w:cs="Arial"/>
                                <w:color w:val="444444"/>
                                <w:sz w:val="20"/>
                                <w:szCs w:val="20"/>
                              </w:rPr>
                              <w:t xml:space="preserve"> Ms. </w:t>
                            </w:r>
                            <w:r w:rsidR="00A61F83">
                              <w:rPr>
                                <w:rFonts w:ascii="Beach Normal" w:hAnsi="Beach Normal" w:cs="Arial"/>
                                <w:color w:val="444444"/>
                                <w:sz w:val="20"/>
                                <w:szCs w:val="20"/>
                              </w:rPr>
                              <w:t>Kara</w:t>
                            </w:r>
                            <w:r w:rsidR="00851A7D" w:rsidRPr="00B80BFB">
                              <w:rPr>
                                <w:rFonts w:ascii="Beach Normal" w:hAnsi="Beach Normal" w:cs="Arial"/>
                                <w:color w:val="444444"/>
                                <w:sz w:val="20"/>
                                <w:szCs w:val="20"/>
                              </w:rPr>
                              <w:t xml:space="preserve">, and Ms. </w:t>
                            </w:r>
                            <w:r w:rsidR="001624AD" w:rsidRPr="00B80BFB">
                              <w:rPr>
                                <w:rFonts w:ascii="Beach Normal" w:hAnsi="Beach Normal" w:cs="Arial"/>
                                <w:color w:val="444444"/>
                                <w:sz w:val="20"/>
                                <w:szCs w:val="20"/>
                              </w:rPr>
                              <w:t>Ivonne</w:t>
                            </w:r>
                            <w:r w:rsidR="00851A7D" w:rsidRPr="00B80BFB">
                              <w:rPr>
                                <w:rFonts w:ascii="Beach Normal" w:hAnsi="Beach Normal" w:cs="Arial"/>
                                <w:color w:val="444444"/>
                                <w:sz w:val="20"/>
                                <w:szCs w:val="20"/>
                              </w:rPr>
                              <w:t xml:space="preserve"> classes discover the fantasy world of dragons and unicorns this month.  Medieval knights and castles come alive for them, and they’ll find that most dragons are rather sensitive and lovable creatures.  The children finish the unit convinced that blueberry muffins keep dragons (as well as children) happy.  The month ends with pilgrims, Native Americans, and an endless variety of turkeys.</w:t>
                            </w:r>
                          </w:p>
                          <w:p w14:paraId="680F3F9C" w14:textId="77777777" w:rsidR="00A00480" w:rsidRPr="00B80BFB" w:rsidRDefault="00A00480" w:rsidP="00A00480">
                            <w:pPr>
                              <w:spacing w:after="0"/>
                              <w:rPr>
                                <w:rFonts w:ascii="Beach Normal" w:hAnsi="Beach Normal" w:cstheme="minorHAnsi"/>
                                <w:b/>
                                <w:bCs/>
                                <w:sz w:val="20"/>
                                <w:szCs w:val="20"/>
                              </w:rPr>
                            </w:pPr>
                          </w:p>
                          <w:p w14:paraId="2C084274" w14:textId="2440B3BD" w:rsidR="00F26CC1" w:rsidRPr="00B80BFB"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PreK-</w:t>
                            </w:r>
                            <w:r w:rsidR="00F26CC1" w:rsidRPr="00B80BFB">
                              <w:rPr>
                                <w:rFonts w:ascii="Beach Normal" w:hAnsi="Beach Normal" w:cs="Arial"/>
                                <w:color w:val="444444"/>
                                <w:sz w:val="20"/>
                                <w:szCs w:val="20"/>
                              </w:rPr>
                              <w:t xml:space="preserve"> Our prekindergarten children have learned an incredible amount about endangered species and the habitats necessary for their survival. Ms. </w:t>
                            </w:r>
                            <w:r w:rsidR="00A61F83">
                              <w:rPr>
                                <w:rFonts w:ascii="Beach Normal" w:hAnsi="Beach Normal" w:cs="Arial"/>
                                <w:color w:val="444444"/>
                                <w:sz w:val="20"/>
                                <w:szCs w:val="20"/>
                              </w:rPr>
                              <w:t>Stephanie</w:t>
                            </w:r>
                            <w:r w:rsidR="00F26CC1" w:rsidRPr="00B80BFB">
                              <w:rPr>
                                <w:rFonts w:ascii="Beach Normal" w:hAnsi="Beach Normal" w:cs="Arial"/>
                                <w:color w:val="444444"/>
                                <w:sz w:val="20"/>
                                <w:szCs w:val="20"/>
                              </w:rPr>
                              <w:t xml:space="preserve"> class will now focus on tropical rainforests.  The children become aware of the fragility of this unique ecosystem as well as experts on bugs, snakes, and other inhabitants of this vanishing habitat.  The month ends with pilgrims, Native Americans, and a Thanksgiving feast. </w:t>
                            </w:r>
                          </w:p>
                          <w:p w14:paraId="53EA1C81" w14:textId="77777777" w:rsidR="00A00480" w:rsidRPr="00B80BFB" w:rsidRDefault="00A00480" w:rsidP="00A00480">
                            <w:pPr>
                              <w:spacing w:after="0"/>
                              <w:rPr>
                                <w:rFonts w:ascii="Beach Normal" w:hAnsi="Beach Normal" w:cstheme="minorHAnsi"/>
                                <w:b/>
                                <w:bCs/>
                                <w:sz w:val="20"/>
                                <w:szCs w:val="20"/>
                              </w:rPr>
                            </w:pPr>
                          </w:p>
                          <w:p w14:paraId="57545BD3" w14:textId="613C23FD" w:rsidR="00F26CC1"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K-</w:t>
                            </w:r>
                            <w:r w:rsidR="00A61F83">
                              <w:rPr>
                                <w:rFonts w:ascii="Beach Normal" w:hAnsi="Beach Normal" w:cstheme="minorHAnsi"/>
                                <w:b/>
                                <w:bCs/>
                                <w:sz w:val="20"/>
                                <w:szCs w:val="20"/>
                              </w:rPr>
                              <w:t xml:space="preserve"> </w:t>
                            </w:r>
                            <w:r w:rsidR="00F26CC1" w:rsidRPr="00B80BFB">
                              <w:rPr>
                                <w:rFonts w:ascii="Beach Normal" w:hAnsi="Beach Normal" w:cs="Arial"/>
                                <w:color w:val="444444"/>
                                <w:sz w:val="20"/>
                                <w:szCs w:val="20"/>
                              </w:rPr>
                              <w:t xml:space="preserve">Ms. </w:t>
                            </w:r>
                            <w:r w:rsidR="00A61F83">
                              <w:rPr>
                                <w:rFonts w:ascii="Beach Normal" w:hAnsi="Beach Normal" w:cs="Arial"/>
                                <w:color w:val="444444"/>
                                <w:sz w:val="20"/>
                                <w:szCs w:val="20"/>
                              </w:rPr>
                              <w:t>Jessica</w:t>
                            </w:r>
                            <w:r w:rsidR="00F26CC1" w:rsidRPr="00B80BFB">
                              <w:rPr>
                                <w:rFonts w:ascii="Beach Normal" w:hAnsi="Beach Normal" w:cs="Arial"/>
                                <w:color w:val="444444"/>
                                <w:sz w:val="20"/>
                                <w:szCs w:val="20"/>
                              </w:rPr>
                              <w:t xml:space="preserve"> kindergarten class explores nature as the original Americans found it.  We learn what the Native Americans discovered when they arrived on this continent and how they adapted their lifestyles to their environment.  The emphasis is on the culture, clothes, and lives of different Indian nations.</w:t>
                            </w:r>
                          </w:p>
                          <w:p w14:paraId="48B0E5BF" w14:textId="77777777" w:rsidR="009109A7" w:rsidRDefault="009109A7" w:rsidP="00F26CC1">
                            <w:pPr>
                              <w:pStyle w:val="NormalWeb"/>
                              <w:shd w:val="clear" w:color="auto" w:fill="FFFFFF"/>
                              <w:spacing w:before="0" w:beforeAutospacing="0" w:after="150" w:afterAutospacing="0"/>
                              <w:rPr>
                                <w:rFonts w:ascii="Beach Normal" w:hAnsi="Beach Normal" w:cs="Arial"/>
                                <w:color w:val="444444"/>
                                <w:sz w:val="20"/>
                                <w:szCs w:val="20"/>
                              </w:rPr>
                            </w:pPr>
                          </w:p>
                          <w:p w14:paraId="2AC60594" w14:textId="40479351" w:rsidR="009109A7" w:rsidRPr="002F5F4D" w:rsidRDefault="009109A7" w:rsidP="00F26CC1">
                            <w:pPr>
                              <w:pStyle w:val="NormalWeb"/>
                              <w:shd w:val="clear" w:color="auto" w:fill="FFFFFF"/>
                              <w:spacing w:before="0" w:beforeAutospacing="0" w:after="150" w:afterAutospacing="0"/>
                              <w:rPr>
                                <w:rFonts w:ascii="Beach Normal" w:hAnsi="Beach Normal" w:cs="Arial"/>
                                <w:color w:val="444444"/>
                                <w:sz w:val="22"/>
                                <w:szCs w:val="22"/>
                              </w:rPr>
                            </w:pPr>
                            <w:r>
                              <w:rPr>
                                <w:rFonts w:ascii="Beach Normal" w:hAnsi="Beach Normal" w:cs="Arial"/>
                                <w:b/>
                                <w:bCs/>
                                <w:color w:val="444444"/>
                                <w:sz w:val="22"/>
                                <w:szCs w:val="22"/>
                              </w:rPr>
                              <w:t>Spanish</w:t>
                            </w:r>
                            <w:r w:rsidR="00B81017">
                              <w:rPr>
                                <w:rFonts w:ascii="Beach Normal" w:hAnsi="Beach Normal" w:cs="Arial"/>
                                <w:b/>
                                <w:bCs/>
                                <w:color w:val="444444"/>
                                <w:sz w:val="22"/>
                                <w:szCs w:val="22"/>
                              </w:rPr>
                              <w:t>, Ms. Maria</w:t>
                            </w:r>
                            <w:r w:rsidR="00553DF2">
                              <w:rPr>
                                <w:rFonts w:ascii="Beach Normal" w:hAnsi="Beach Normal" w:cs="Arial"/>
                                <w:b/>
                                <w:bCs/>
                                <w:color w:val="444444"/>
                                <w:sz w:val="22"/>
                                <w:szCs w:val="22"/>
                              </w:rPr>
                              <w:t xml:space="preserve"> </w:t>
                            </w:r>
                            <w:r>
                              <w:rPr>
                                <w:rFonts w:ascii="Beach Normal" w:hAnsi="Beach Normal" w:cs="Arial"/>
                                <w:b/>
                                <w:bCs/>
                                <w:color w:val="444444"/>
                                <w:sz w:val="22"/>
                                <w:szCs w:val="22"/>
                              </w:rPr>
                              <w:t xml:space="preserve">- </w:t>
                            </w:r>
                            <w:r w:rsidR="002F5F4D">
                              <w:rPr>
                                <w:rFonts w:ascii="Beach Normal" w:hAnsi="Beach Normal" w:cs="Arial"/>
                                <w:color w:val="444444"/>
                                <w:sz w:val="22"/>
                                <w:szCs w:val="22"/>
                              </w:rPr>
                              <w:t>Fall is here and we are ready to in</w:t>
                            </w:r>
                            <w:r w:rsidR="00FD7DA3">
                              <w:rPr>
                                <w:rFonts w:ascii="Beach Normal" w:hAnsi="Beach Normal" w:cs="Arial"/>
                                <w:color w:val="444444"/>
                                <w:sz w:val="22"/>
                                <w:szCs w:val="22"/>
                              </w:rPr>
                              <w:t>troduce</w:t>
                            </w:r>
                            <w:r w:rsidR="00A35A88">
                              <w:rPr>
                                <w:rFonts w:ascii="Beach Normal" w:hAnsi="Beach Normal" w:cs="Arial"/>
                                <w:color w:val="444444"/>
                                <w:sz w:val="22"/>
                                <w:szCs w:val="22"/>
                              </w:rPr>
                              <w:t xml:space="preserve"> a new topic</w:t>
                            </w:r>
                            <w:r w:rsidR="00980765">
                              <w:rPr>
                                <w:rFonts w:ascii="Beach Normal" w:hAnsi="Beach Normal" w:cs="Arial"/>
                                <w:color w:val="444444"/>
                                <w:sz w:val="22"/>
                                <w:szCs w:val="22"/>
                              </w:rPr>
                              <w:t>. “It’s</w:t>
                            </w:r>
                            <w:r w:rsidR="008D596E">
                              <w:rPr>
                                <w:rFonts w:ascii="Beach Normal" w:hAnsi="Beach Normal" w:cs="Arial"/>
                                <w:color w:val="444444"/>
                                <w:sz w:val="22"/>
                                <w:szCs w:val="22"/>
                              </w:rPr>
                              <w:t xml:space="preserve"> all about Food and</w:t>
                            </w:r>
                            <w:r w:rsidR="00CC141D">
                              <w:rPr>
                                <w:rFonts w:ascii="Beach Normal" w:hAnsi="Beach Normal" w:cs="Arial"/>
                                <w:color w:val="444444"/>
                                <w:sz w:val="22"/>
                                <w:szCs w:val="22"/>
                              </w:rPr>
                              <w:t xml:space="preserve"> setting a table</w:t>
                            </w:r>
                            <w:r w:rsidR="00DF2B60">
                              <w:rPr>
                                <w:rFonts w:ascii="Beach Normal" w:hAnsi="Beach Normal" w:cs="Arial"/>
                                <w:color w:val="444444"/>
                                <w:sz w:val="22"/>
                                <w:szCs w:val="22"/>
                              </w:rPr>
                              <w:t>”</w:t>
                            </w:r>
                            <w:r w:rsidR="00F42C0A">
                              <w:rPr>
                                <w:rFonts w:ascii="Beach Normal" w:hAnsi="Beach Normal" w:cs="Arial"/>
                                <w:color w:val="444444"/>
                                <w:sz w:val="22"/>
                                <w:szCs w:val="22"/>
                              </w:rPr>
                              <w:t>. We</w:t>
                            </w:r>
                            <w:r w:rsidR="008A789B">
                              <w:rPr>
                                <w:rFonts w:ascii="Beach Normal" w:hAnsi="Beach Normal" w:cs="Arial"/>
                                <w:color w:val="444444"/>
                                <w:sz w:val="22"/>
                                <w:szCs w:val="22"/>
                              </w:rPr>
                              <w:t xml:space="preserve"> will also use some popular </w:t>
                            </w:r>
                            <w:r w:rsidR="00DF2B60">
                              <w:rPr>
                                <w:rFonts w:ascii="Beach Normal" w:hAnsi="Beach Normal" w:cs="Arial"/>
                                <w:color w:val="444444"/>
                                <w:sz w:val="22"/>
                                <w:szCs w:val="22"/>
                              </w:rPr>
                              <w:t>expressions</w:t>
                            </w:r>
                            <w:r w:rsidR="0015199E">
                              <w:rPr>
                                <w:rFonts w:ascii="Beach Normal" w:hAnsi="Beach Normal" w:cs="Arial"/>
                                <w:color w:val="444444"/>
                                <w:sz w:val="22"/>
                                <w:szCs w:val="22"/>
                              </w:rPr>
                              <w:t xml:space="preserve">, </w:t>
                            </w:r>
                            <w:r w:rsidR="00415194">
                              <w:rPr>
                                <w:rFonts w:ascii="Beach Normal" w:hAnsi="Beach Normal" w:cs="Arial"/>
                                <w:color w:val="444444"/>
                                <w:sz w:val="22"/>
                                <w:szCs w:val="22"/>
                              </w:rPr>
                              <w:t>while</w:t>
                            </w:r>
                            <w:r w:rsidR="00673D91">
                              <w:rPr>
                                <w:rFonts w:ascii="Beach Normal" w:hAnsi="Beach Normal" w:cs="Arial"/>
                                <w:color w:val="444444"/>
                                <w:sz w:val="22"/>
                                <w:szCs w:val="22"/>
                              </w:rPr>
                              <w:t xml:space="preserve"> eating in Spanish</w:t>
                            </w:r>
                            <w:r w:rsidR="00472FBA">
                              <w:rPr>
                                <w:rFonts w:ascii="Beach Normal" w:hAnsi="Beach Normal" w:cs="Arial"/>
                                <w:color w:val="444444"/>
                                <w:sz w:val="22"/>
                                <w:szCs w:val="22"/>
                              </w:rPr>
                              <w:t xml:space="preserve">. </w:t>
                            </w:r>
                            <w:r w:rsidR="00E0258C">
                              <w:rPr>
                                <w:rFonts w:ascii="Beach Normal" w:hAnsi="Beach Normal" w:cs="Arial"/>
                                <w:color w:val="444444"/>
                                <w:sz w:val="22"/>
                                <w:szCs w:val="22"/>
                              </w:rPr>
                              <w:t>“Buen</w:t>
                            </w:r>
                            <w:r w:rsidR="002372A8">
                              <w:rPr>
                                <w:rFonts w:ascii="Beach Normal" w:hAnsi="Beach Normal" w:cs="Arial"/>
                                <w:color w:val="444444"/>
                                <w:sz w:val="22"/>
                                <w:szCs w:val="22"/>
                              </w:rPr>
                              <w:t xml:space="preserve"> </w:t>
                            </w:r>
                            <w:proofErr w:type="spellStart"/>
                            <w:r w:rsidR="002372A8">
                              <w:rPr>
                                <w:rFonts w:ascii="Beach Normal" w:hAnsi="Beach Normal" w:cs="Arial"/>
                                <w:color w:val="444444"/>
                                <w:sz w:val="22"/>
                                <w:szCs w:val="22"/>
                              </w:rPr>
                              <w:t>Apetito</w:t>
                            </w:r>
                            <w:proofErr w:type="spellEnd"/>
                            <w:r w:rsidR="00D02A30">
                              <w:rPr>
                                <w:rFonts w:ascii="Beach Normal" w:hAnsi="Beach Normal" w:cs="Arial"/>
                                <w:color w:val="444444"/>
                                <w:sz w:val="22"/>
                                <w:szCs w:val="22"/>
                              </w:rPr>
                              <w:t>!”</w:t>
                            </w:r>
                          </w:p>
                          <w:p w14:paraId="5A539B1F" w14:textId="77777777" w:rsidR="00A00480" w:rsidRPr="00A00480" w:rsidRDefault="00A00480" w:rsidP="00A00480">
                            <w:pPr>
                              <w:spacing w:after="0"/>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37484" id="_x0000_s1034" type="#_x0000_t202" style="position:absolute;margin-left:-17pt;margin-top:-25.5pt;width:571.8pt;height:4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8nPAIAAIQ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" fillcolor="white [3201]" strokeweight=".5pt">
                <v:textbox>
                  <w:txbxContent>
                    <w:p w14:paraId="126D3327" w14:textId="77777777" w:rsidR="00D46219" w:rsidRPr="00F26CC1" w:rsidRDefault="00A00480" w:rsidP="00A00480">
                      <w:pPr>
                        <w:spacing w:after="0"/>
                        <w:jc w:val="center"/>
                        <w:rPr>
                          <w:rFonts w:ascii="Beach Normal" w:hAnsi="Beach Normal"/>
                          <w:b/>
                          <w:bCs/>
                          <w:sz w:val="32"/>
                          <w:szCs w:val="32"/>
                        </w:rPr>
                      </w:pPr>
                      <w:r w:rsidRPr="00F26CC1">
                        <w:rPr>
                          <w:rFonts w:ascii="Beach Normal" w:hAnsi="Beach Normal"/>
                          <w:b/>
                          <w:bCs/>
                          <w:sz w:val="32"/>
                          <w:szCs w:val="32"/>
                        </w:rPr>
                        <w:t>What we are learning</w:t>
                      </w:r>
                    </w:p>
                    <w:p w14:paraId="4E1EBBF1" w14:textId="77777777" w:rsidR="00B80BFB" w:rsidRPr="007B3037" w:rsidRDefault="00B80BFB" w:rsidP="00A00480">
                      <w:pPr>
                        <w:spacing w:after="0"/>
                        <w:rPr>
                          <w:rFonts w:ascii="Beach Normal" w:hAnsi="Beach Normal" w:cstheme="minorHAnsi"/>
                          <w:b/>
                          <w:bCs/>
                          <w:sz w:val="24"/>
                          <w:szCs w:val="24"/>
                        </w:rPr>
                      </w:pPr>
                    </w:p>
                    <w:p w14:paraId="38E1B240" w14:textId="77777777" w:rsidR="00A00480" w:rsidRPr="00B80BFB" w:rsidRDefault="00A00480" w:rsidP="00A00480">
                      <w:pPr>
                        <w:spacing w:after="0"/>
                        <w:rPr>
                          <w:rFonts w:ascii="Beach Normal" w:hAnsi="Beach Normal" w:cs="Arial"/>
                          <w:color w:val="444444"/>
                          <w:sz w:val="20"/>
                          <w:szCs w:val="20"/>
                        </w:rPr>
                      </w:pPr>
                      <w:r w:rsidRPr="00B80BFB">
                        <w:rPr>
                          <w:rFonts w:ascii="Beach Normal" w:hAnsi="Beach Normal" w:cstheme="minorHAnsi"/>
                          <w:b/>
                          <w:bCs/>
                          <w:sz w:val="20"/>
                          <w:szCs w:val="20"/>
                        </w:rPr>
                        <w:t xml:space="preserve">2’s- </w:t>
                      </w:r>
                      <w:r w:rsidR="007B3037" w:rsidRPr="00B80BFB">
                        <w:rPr>
                          <w:rFonts w:ascii="Beach Normal" w:hAnsi="Beach Normal" w:cstheme="minorHAnsi"/>
                          <w:sz w:val="20"/>
                          <w:szCs w:val="20"/>
                        </w:rPr>
                        <w:t>Ms.</w:t>
                      </w:r>
                      <w:r w:rsidR="007B3037" w:rsidRPr="00B80BFB">
                        <w:rPr>
                          <w:rFonts w:ascii="Beach Normal" w:hAnsi="Beach Normal" w:cs="Arial"/>
                          <w:color w:val="444444"/>
                          <w:sz w:val="20"/>
                          <w:szCs w:val="20"/>
                        </w:rPr>
                        <w:t xml:space="preserve"> Kendall</w:t>
                      </w:r>
                      <w:r w:rsidR="00851A7D" w:rsidRPr="00B80BFB">
                        <w:rPr>
                          <w:rFonts w:ascii="Beach Normal" w:hAnsi="Beach Normal" w:cs="Arial"/>
                          <w:color w:val="444444"/>
                          <w:sz w:val="20"/>
                          <w:szCs w:val="20"/>
                        </w:rPr>
                        <w:t xml:space="preserve"> and Ms. Sammy Mother’s Day Out classes have made incredible progress.  It’s wonderful to see how quickly the two-year </w:t>
                      </w:r>
                      <w:proofErr w:type="gramStart"/>
                      <w:r w:rsidR="00851A7D" w:rsidRPr="00B80BFB">
                        <w:rPr>
                          <w:rFonts w:ascii="Beach Normal" w:hAnsi="Beach Normal" w:cs="Arial"/>
                          <w:color w:val="444444"/>
                          <w:sz w:val="20"/>
                          <w:szCs w:val="20"/>
                        </w:rPr>
                        <w:t>old’s</w:t>
                      </w:r>
                      <w:proofErr w:type="gramEnd"/>
                      <w:r w:rsidR="00851A7D" w:rsidRPr="00B80BFB">
                        <w:rPr>
                          <w:rFonts w:ascii="Beach Normal" w:hAnsi="Beach Normal" w:cs="Arial"/>
                          <w:color w:val="444444"/>
                          <w:sz w:val="20"/>
                          <w:szCs w:val="20"/>
                        </w:rPr>
                        <w:t xml:space="preserve"> seem to grow. They studied themselves in September, looked   beyond themselves in October and this month they will explore their homes.  It’s a gradual evolution away from an awareness of themselves towards an awareness of their environment.  Great things are happening here.  It’s exciting!!!!</w:t>
                      </w:r>
                    </w:p>
                    <w:p w14:paraId="458002D0" w14:textId="77777777" w:rsidR="00F26CC1" w:rsidRPr="00B80BFB" w:rsidRDefault="00F26CC1" w:rsidP="00A00480">
                      <w:pPr>
                        <w:spacing w:after="0"/>
                        <w:rPr>
                          <w:rFonts w:ascii="Beach Normal" w:hAnsi="Beach Normal" w:cs="Arial"/>
                          <w:color w:val="444444"/>
                          <w:sz w:val="20"/>
                          <w:szCs w:val="20"/>
                        </w:rPr>
                      </w:pPr>
                    </w:p>
                    <w:p w14:paraId="5AF8BCED" w14:textId="77777777" w:rsidR="00F26CC1" w:rsidRPr="00B80BFB" w:rsidRDefault="00F26CC1" w:rsidP="00A00480">
                      <w:pPr>
                        <w:spacing w:after="0"/>
                        <w:rPr>
                          <w:rFonts w:ascii="Beach Normal" w:hAnsi="Beach Normal" w:cstheme="minorHAnsi"/>
                          <w:b/>
                          <w:bCs/>
                          <w:sz w:val="20"/>
                          <w:szCs w:val="20"/>
                        </w:rPr>
                      </w:pPr>
                    </w:p>
                    <w:p w14:paraId="1374C85C" w14:textId="77777777" w:rsidR="00A00480" w:rsidRPr="00B80BFB"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3’s</w:t>
                      </w:r>
                      <w:r w:rsidR="00851A7D" w:rsidRPr="00B80BFB">
                        <w:rPr>
                          <w:rFonts w:ascii="Beach Normal" w:hAnsi="Beach Normal" w:cstheme="minorHAnsi"/>
                          <w:b/>
                          <w:bCs/>
                          <w:sz w:val="20"/>
                          <w:szCs w:val="20"/>
                        </w:rPr>
                        <w:t>-</w:t>
                      </w:r>
                      <w:r w:rsidR="00851A7D" w:rsidRPr="00B80BFB">
                        <w:rPr>
                          <w:rFonts w:ascii="Beach Normal" w:hAnsi="Beach Normal" w:cs="Arial"/>
                          <w:color w:val="444444"/>
                          <w:sz w:val="20"/>
                          <w:szCs w:val="20"/>
                        </w:rPr>
                        <w:t> The Three-year-old classes explore their community as they study People in the Neighborhood.  Firemen, policemen, doctors, and dentists will come to share their jobs and teach the children safety.  The threes then finish the month with their favorite activity on a grand scale—a Thanksgiving feast.</w:t>
                      </w:r>
                    </w:p>
                    <w:p w14:paraId="0237395B" w14:textId="77777777" w:rsidR="00F26CC1" w:rsidRPr="00B80BFB" w:rsidRDefault="00F26CC1" w:rsidP="00F26CC1">
                      <w:pPr>
                        <w:pStyle w:val="NormalWeb"/>
                        <w:shd w:val="clear" w:color="auto" w:fill="FFFFFF"/>
                        <w:spacing w:before="0" w:beforeAutospacing="0" w:after="150" w:afterAutospacing="0"/>
                        <w:rPr>
                          <w:rFonts w:ascii="Beach Normal" w:hAnsi="Beach Normal" w:cs="Arial"/>
                          <w:color w:val="444444"/>
                          <w:sz w:val="20"/>
                          <w:szCs w:val="20"/>
                        </w:rPr>
                      </w:pPr>
                    </w:p>
                    <w:p w14:paraId="1BA019EC" w14:textId="76F2FC55" w:rsidR="00A00480" w:rsidRPr="00B80BFB" w:rsidRDefault="00A00480" w:rsidP="009339F8">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4’s-</w:t>
                      </w:r>
                      <w:r w:rsidR="00851A7D" w:rsidRPr="00B80BFB">
                        <w:rPr>
                          <w:rFonts w:ascii="Beach Normal" w:hAnsi="Beach Normal" w:cs="Arial"/>
                          <w:color w:val="444444"/>
                          <w:sz w:val="20"/>
                          <w:szCs w:val="20"/>
                        </w:rPr>
                        <w:t xml:space="preserve"> Ms. </w:t>
                      </w:r>
                      <w:r w:rsidR="00A61F83">
                        <w:rPr>
                          <w:rFonts w:ascii="Beach Normal" w:hAnsi="Beach Normal" w:cs="Arial"/>
                          <w:color w:val="444444"/>
                          <w:sz w:val="20"/>
                          <w:szCs w:val="20"/>
                        </w:rPr>
                        <w:t>Kara</w:t>
                      </w:r>
                      <w:r w:rsidR="00851A7D" w:rsidRPr="00B80BFB">
                        <w:rPr>
                          <w:rFonts w:ascii="Beach Normal" w:hAnsi="Beach Normal" w:cs="Arial"/>
                          <w:color w:val="444444"/>
                          <w:sz w:val="20"/>
                          <w:szCs w:val="20"/>
                        </w:rPr>
                        <w:t xml:space="preserve">, and Ms. </w:t>
                      </w:r>
                      <w:r w:rsidR="001624AD" w:rsidRPr="00B80BFB">
                        <w:rPr>
                          <w:rFonts w:ascii="Beach Normal" w:hAnsi="Beach Normal" w:cs="Arial"/>
                          <w:color w:val="444444"/>
                          <w:sz w:val="20"/>
                          <w:szCs w:val="20"/>
                        </w:rPr>
                        <w:t>Ivonne</w:t>
                      </w:r>
                      <w:r w:rsidR="00851A7D" w:rsidRPr="00B80BFB">
                        <w:rPr>
                          <w:rFonts w:ascii="Beach Normal" w:hAnsi="Beach Normal" w:cs="Arial"/>
                          <w:color w:val="444444"/>
                          <w:sz w:val="20"/>
                          <w:szCs w:val="20"/>
                        </w:rPr>
                        <w:t xml:space="preserve"> classes discover the fantasy world of dragons and unicorns this month.  Medieval knights and castles come alive for them, and they’ll find that most dragons are rather sensitive and lovable creatures.  The children finish the unit convinced that blueberry muffins keep dragons (as well as children) happy.  The month ends with pilgrims, Native Americans, and an endless variety of turkeys.</w:t>
                      </w:r>
                    </w:p>
                    <w:p w14:paraId="680F3F9C" w14:textId="77777777" w:rsidR="00A00480" w:rsidRPr="00B80BFB" w:rsidRDefault="00A00480" w:rsidP="00A00480">
                      <w:pPr>
                        <w:spacing w:after="0"/>
                        <w:rPr>
                          <w:rFonts w:ascii="Beach Normal" w:hAnsi="Beach Normal" w:cstheme="minorHAnsi"/>
                          <w:b/>
                          <w:bCs/>
                          <w:sz w:val="20"/>
                          <w:szCs w:val="20"/>
                        </w:rPr>
                      </w:pPr>
                    </w:p>
                    <w:p w14:paraId="2C084274" w14:textId="2440B3BD" w:rsidR="00F26CC1" w:rsidRPr="00B80BFB"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PreK-</w:t>
                      </w:r>
                      <w:r w:rsidR="00F26CC1" w:rsidRPr="00B80BFB">
                        <w:rPr>
                          <w:rFonts w:ascii="Beach Normal" w:hAnsi="Beach Normal" w:cs="Arial"/>
                          <w:color w:val="444444"/>
                          <w:sz w:val="20"/>
                          <w:szCs w:val="20"/>
                        </w:rPr>
                        <w:t xml:space="preserve"> Our prekindergarten children have learned an incredible amount about endangered species and the habitats necessary for their survival. Ms. </w:t>
                      </w:r>
                      <w:r w:rsidR="00A61F83">
                        <w:rPr>
                          <w:rFonts w:ascii="Beach Normal" w:hAnsi="Beach Normal" w:cs="Arial"/>
                          <w:color w:val="444444"/>
                          <w:sz w:val="20"/>
                          <w:szCs w:val="20"/>
                        </w:rPr>
                        <w:t>Stephanie</w:t>
                      </w:r>
                      <w:r w:rsidR="00F26CC1" w:rsidRPr="00B80BFB">
                        <w:rPr>
                          <w:rFonts w:ascii="Beach Normal" w:hAnsi="Beach Normal" w:cs="Arial"/>
                          <w:color w:val="444444"/>
                          <w:sz w:val="20"/>
                          <w:szCs w:val="20"/>
                        </w:rPr>
                        <w:t xml:space="preserve"> class will now focus on tropical rainforests.  The children become aware of the fragility of this unique ecosystem as well as experts on bugs, snakes, and other inhabitants of this vanishing habitat.  The month ends with pilgrims, Native Americans, and a Thanksgiving feast. </w:t>
                      </w:r>
                    </w:p>
                    <w:p w14:paraId="53EA1C81" w14:textId="77777777" w:rsidR="00A00480" w:rsidRPr="00B80BFB" w:rsidRDefault="00A00480" w:rsidP="00A00480">
                      <w:pPr>
                        <w:spacing w:after="0"/>
                        <w:rPr>
                          <w:rFonts w:ascii="Beach Normal" w:hAnsi="Beach Normal" w:cstheme="minorHAnsi"/>
                          <w:b/>
                          <w:bCs/>
                          <w:sz w:val="20"/>
                          <w:szCs w:val="20"/>
                        </w:rPr>
                      </w:pPr>
                    </w:p>
                    <w:p w14:paraId="57545BD3" w14:textId="613C23FD" w:rsidR="00F26CC1" w:rsidRDefault="00A00480" w:rsidP="00F26CC1">
                      <w:pPr>
                        <w:pStyle w:val="NormalWeb"/>
                        <w:shd w:val="clear" w:color="auto" w:fill="FFFFFF"/>
                        <w:spacing w:before="0" w:beforeAutospacing="0" w:after="150" w:afterAutospacing="0"/>
                        <w:rPr>
                          <w:rFonts w:ascii="Beach Normal" w:hAnsi="Beach Normal" w:cs="Arial"/>
                          <w:color w:val="444444"/>
                          <w:sz w:val="20"/>
                          <w:szCs w:val="20"/>
                        </w:rPr>
                      </w:pPr>
                      <w:r w:rsidRPr="00B80BFB">
                        <w:rPr>
                          <w:rFonts w:ascii="Beach Normal" w:hAnsi="Beach Normal" w:cstheme="minorHAnsi"/>
                          <w:b/>
                          <w:bCs/>
                          <w:sz w:val="20"/>
                          <w:szCs w:val="20"/>
                        </w:rPr>
                        <w:t>K-</w:t>
                      </w:r>
                      <w:r w:rsidR="00A61F83">
                        <w:rPr>
                          <w:rFonts w:ascii="Beach Normal" w:hAnsi="Beach Normal" w:cstheme="minorHAnsi"/>
                          <w:b/>
                          <w:bCs/>
                          <w:sz w:val="20"/>
                          <w:szCs w:val="20"/>
                        </w:rPr>
                        <w:t xml:space="preserve"> </w:t>
                      </w:r>
                      <w:r w:rsidR="00F26CC1" w:rsidRPr="00B80BFB">
                        <w:rPr>
                          <w:rFonts w:ascii="Beach Normal" w:hAnsi="Beach Normal" w:cs="Arial"/>
                          <w:color w:val="444444"/>
                          <w:sz w:val="20"/>
                          <w:szCs w:val="20"/>
                        </w:rPr>
                        <w:t xml:space="preserve">Ms. </w:t>
                      </w:r>
                      <w:r w:rsidR="00A61F83">
                        <w:rPr>
                          <w:rFonts w:ascii="Beach Normal" w:hAnsi="Beach Normal" w:cs="Arial"/>
                          <w:color w:val="444444"/>
                          <w:sz w:val="20"/>
                          <w:szCs w:val="20"/>
                        </w:rPr>
                        <w:t>Jessica</w:t>
                      </w:r>
                      <w:r w:rsidR="00F26CC1" w:rsidRPr="00B80BFB">
                        <w:rPr>
                          <w:rFonts w:ascii="Beach Normal" w:hAnsi="Beach Normal" w:cs="Arial"/>
                          <w:color w:val="444444"/>
                          <w:sz w:val="20"/>
                          <w:szCs w:val="20"/>
                        </w:rPr>
                        <w:t xml:space="preserve"> kindergarten class explores nature as the original Americans found it.  We learn what the Native Americans discovered when they arrived on this continent and how they adapted their lifestyles to their environment.  The emphasis is on the culture, clothes, and lives of different Indian nations.</w:t>
                      </w:r>
                    </w:p>
                    <w:p w14:paraId="48B0E5BF" w14:textId="77777777" w:rsidR="009109A7" w:rsidRDefault="009109A7" w:rsidP="00F26CC1">
                      <w:pPr>
                        <w:pStyle w:val="NormalWeb"/>
                        <w:shd w:val="clear" w:color="auto" w:fill="FFFFFF"/>
                        <w:spacing w:before="0" w:beforeAutospacing="0" w:after="150" w:afterAutospacing="0"/>
                        <w:rPr>
                          <w:rFonts w:ascii="Beach Normal" w:hAnsi="Beach Normal" w:cs="Arial"/>
                          <w:color w:val="444444"/>
                          <w:sz w:val="20"/>
                          <w:szCs w:val="20"/>
                        </w:rPr>
                      </w:pPr>
                    </w:p>
                    <w:p w14:paraId="2AC60594" w14:textId="40479351" w:rsidR="009109A7" w:rsidRPr="002F5F4D" w:rsidRDefault="009109A7" w:rsidP="00F26CC1">
                      <w:pPr>
                        <w:pStyle w:val="NormalWeb"/>
                        <w:shd w:val="clear" w:color="auto" w:fill="FFFFFF"/>
                        <w:spacing w:before="0" w:beforeAutospacing="0" w:after="150" w:afterAutospacing="0"/>
                        <w:rPr>
                          <w:rFonts w:ascii="Beach Normal" w:hAnsi="Beach Normal" w:cs="Arial"/>
                          <w:color w:val="444444"/>
                          <w:sz w:val="22"/>
                          <w:szCs w:val="22"/>
                        </w:rPr>
                      </w:pPr>
                      <w:r>
                        <w:rPr>
                          <w:rFonts w:ascii="Beach Normal" w:hAnsi="Beach Normal" w:cs="Arial"/>
                          <w:b/>
                          <w:bCs/>
                          <w:color w:val="444444"/>
                          <w:sz w:val="22"/>
                          <w:szCs w:val="22"/>
                        </w:rPr>
                        <w:t>Spanish</w:t>
                      </w:r>
                      <w:r w:rsidR="00B81017">
                        <w:rPr>
                          <w:rFonts w:ascii="Beach Normal" w:hAnsi="Beach Normal" w:cs="Arial"/>
                          <w:b/>
                          <w:bCs/>
                          <w:color w:val="444444"/>
                          <w:sz w:val="22"/>
                          <w:szCs w:val="22"/>
                        </w:rPr>
                        <w:t>, Ms. Maria</w:t>
                      </w:r>
                      <w:r w:rsidR="00553DF2">
                        <w:rPr>
                          <w:rFonts w:ascii="Beach Normal" w:hAnsi="Beach Normal" w:cs="Arial"/>
                          <w:b/>
                          <w:bCs/>
                          <w:color w:val="444444"/>
                          <w:sz w:val="22"/>
                          <w:szCs w:val="22"/>
                        </w:rPr>
                        <w:t xml:space="preserve"> </w:t>
                      </w:r>
                      <w:r>
                        <w:rPr>
                          <w:rFonts w:ascii="Beach Normal" w:hAnsi="Beach Normal" w:cs="Arial"/>
                          <w:b/>
                          <w:bCs/>
                          <w:color w:val="444444"/>
                          <w:sz w:val="22"/>
                          <w:szCs w:val="22"/>
                        </w:rPr>
                        <w:t xml:space="preserve">- </w:t>
                      </w:r>
                      <w:r w:rsidR="002F5F4D">
                        <w:rPr>
                          <w:rFonts w:ascii="Beach Normal" w:hAnsi="Beach Normal" w:cs="Arial"/>
                          <w:color w:val="444444"/>
                          <w:sz w:val="22"/>
                          <w:szCs w:val="22"/>
                        </w:rPr>
                        <w:t>Fall is here and we are ready to in</w:t>
                      </w:r>
                      <w:r w:rsidR="00FD7DA3">
                        <w:rPr>
                          <w:rFonts w:ascii="Beach Normal" w:hAnsi="Beach Normal" w:cs="Arial"/>
                          <w:color w:val="444444"/>
                          <w:sz w:val="22"/>
                          <w:szCs w:val="22"/>
                        </w:rPr>
                        <w:t>troduce</w:t>
                      </w:r>
                      <w:r w:rsidR="00A35A88">
                        <w:rPr>
                          <w:rFonts w:ascii="Beach Normal" w:hAnsi="Beach Normal" w:cs="Arial"/>
                          <w:color w:val="444444"/>
                          <w:sz w:val="22"/>
                          <w:szCs w:val="22"/>
                        </w:rPr>
                        <w:t xml:space="preserve"> a new topic</w:t>
                      </w:r>
                      <w:r w:rsidR="00980765">
                        <w:rPr>
                          <w:rFonts w:ascii="Beach Normal" w:hAnsi="Beach Normal" w:cs="Arial"/>
                          <w:color w:val="444444"/>
                          <w:sz w:val="22"/>
                          <w:szCs w:val="22"/>
                        </w:rPr>
                        <w:t>. “It’s</w:t>
                      </w:r>
                      <w:r w:rsidR="008D596E">
                        <w:rPr>
                          <w:rFonts w:ascii="Beach Normal" w:hAnsi="Beach Normal" w:cs="Arial"/>
                          <w:color w:val="444444"/>
                          <w:sz w:val="22"/>
                          <w:szCs w:val="22"/>
                        </w:rPr>
                        <w:t xml:space="preserve"> all about Food and</w:t>
                      </w:r>
                      <w:r w:rsidR="00CC141D">
                        <w:rPr>
                          <w:rFonts w:ascii="Beach Normal" w:hAnsi="Beach Normal" w:cs="Arial"/>
                          <w:color w:val="444444"/>
                          <w:sz w:val="22"/>
                          <w:szCs w:val="22"/>
                        </w:rPr>
                        <w:t xml:space="preserve"> setting a table</w:t>
                      </w:r>
                      <w:r w:rsidR="00DF2B60">
                        <w:rPr>
                          <w:rFonts w:ascii="Beach Normal" w:hAnsi="Beach Normal" w:cs="Arial"/>
                          <w:color w:val="444444"/>
                          <w:sz w:val="22"/>
                          <w:szCs w:val="22"/>
                        </w:rPr>
                        <w:t>”</w:t>
                      </w:r>
                      <w:r w:rsidR="00F42C0A">
                        <w:rPr>
                          <w:rFonts w:ascii="Beach Normal" w:hAnsi="Beach Normal" w:cs="Arial"/>
                          <w:color w:val="444444"/>
                          <w:sz w:val="22"/>
                          <w:szCs w:val="22"/>
                        </w:rPr>
                        <w:t>. We</w:t>
                      </w:r>
                      <w:r w:rsidR="008A789B">
                        <w:rPr>
                          <w:rFonts w:ascii="Beach Normal" w:hAnsi="Beach Normal" w:cs="Arial"/>
                          <w:color w:val="444444"/>
                          <w:sz w:val="22"/>
                          <w:szCs w:val="22"/>
                        </w:rPr>
                        <w:t xml:space="preserve"> will also use some popular </w:t>
                      </w:r>
                      <w:r w:rsidR="00DF2B60">
                        <w:rPr>
                          <w:rFonts w:ascii="Beach Normal" w:hAnsi="Beach Normal" w:cs="Arial"/>
                          <w:color w:val="444444"/>
                          <w:sz w:val="22"/>
                          <w:szCs w:val="22"/>
                        </w:rPr>
                        <w:t>expressions</w:t>
                      </w:r>
                      <w:r w:rsidR="0015199E">
                        <w:rPr>
                          <w:rFonts w:ascii="Beach Normal" w:hAnsi="Beach Normal" w:cs="Arial"/>
                          <w:color w:val="444444"/>
                          <w:sz w:val="22"/>
                          <w:szCs w:val="22"/>
                        </w:rPr>
                        <w:t xml:space="preserve">, </w:t>
                      </w:r>
                      <w:r w:rsidR="00415194">
                        <w:rPr>
                          <w:rFonts w:ascii="Beach Normal" w:hAnsi="Beach Normal" w:cs="Arial"/>
                          <w:color w:val="444444"/>
                          <w:sz w:val="22"/>
                          <w:szCs w:val="22"/>
                        </w:rPr>
                        <w:t>while</w:t>
                      </w:r>
                      <w:r w:rsidR="00673D91">
                        <w:rPr>
                          <w:rFonts w:ascii="Beach Normal" w:hAnsi="Beach Normal" w:cs="Arial"/>
                          <w:color w:val="444444"/>
                          <w:sz w:val="22"/>
                          <w:szCs w:val="22"/>
                        </w:rPr>
                        <w:t xml:space="preserve"> eating in Spanish</w:t>
                      </w:r>
                      <w:r w:rsidR="00472FBA">
                        <w:rPr>
                          <w:rFonts w:ascii="Beach Normal" w:hAnsi="Beach Normal" w:cs="Arial"/>
                          <w:color w:val="444444"/>
                          <w:sz w:val="22"/>
                          <w:szCs w:val="22"/>
                        </w:rPr>
                        <w:t xml:space="preserve">. </w:t>
                      </w:r>
                      <w:r w:rsidR="00E0258C">
                        <w:rPr>
                          <w:rFonts w:ascii="Beach Normal" w:hAnsi="Beach Normal" w:cs="Arial"/>
                          <w:color w:val="444444"/>
                          <w:sz w:val="22"/>
                          <w:szCs w:val="22"/>
                        </w:rPr>
                        <w:t>“Buen</w:t>
                      </w:r>
                      <w:r w:rsidR="002372A8">
                        <w:rPr>
                          <w:rFonts w:ascii="Beach Normal" w:hAnsi="Beach Normal" w:cs="Arial"/>
                          <w:color w:val="444444"/>
                          <w:sz w:val="22"/>
                          <w:szCs w:val="22"/>
                        </w:rPr>
                        <w:t xml:space="preserve"> </w:t>
                      </w:r>
                      <w:proofErr w:type="spellStart"/>
                      <w:r w:rsidR="002372A8">
                        <w:rPr>
                          <w:rFonts w:ascii="Beach Normal" w:hAnsi="Beach Normal" w:cs="Arial"/>
                          <w:color w:val="444444"/>
                          <w:sz w:val="22"/>
                          <w:szCs w:val="22"/>
                        </w:rPr>
                        <w:t>Apetito</w:t>
                      </w:r>
                      <w:proofErr w:type="spellEnd"/>
                      <w:r w:rsidR="00D02A30">
                        <w:rPr>
                          <w:rFonts w:ascii="Beach Normal" w:hAnsi="Beach Normal" w:cs="Arial"/>
                          <w:color w:val="444444"/>
                          <w:sz w:val="22"/>
                          <w:szCs w:val="22"/>
                        </w:rPr>
                        <w:t>!”</w:t>
                      </w:r>
                    </w:p>
                    <w:p w14:paraId="5A539B1F" w14:textId="77777777" w:rsidR="00A00480" w:rsidRPr="00A00480" w:rsidRDefault="00A00480" w:rsidP="00A00480">
                      <w:pPr>
                        <w:spacing w:after="0"/>
                        <w:rPr>
                          <w:rFonts w:cstheme="minorHAnsi"/>
                          <w:b/>
                          <w:bCs/>
                        </w:rPr>
                      </w:pPr>
                    </w:p>
                  </w:txbxContent>
                </v:textbox>
              </v:shape>
            </w:pict>
          </mc:Fallback>
        </mc:AlternateContent>
      </w:r>
    </w:p>
    <w:sectPr w:rsidR="00F10F02" w:rsidSect="009112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ach Normal">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aleidoscope">
    <w:altName w:val="Calibri"/>
    <w:charset w:val="4D"/>
    <w:family w:val="auto"/>
    <w:pitch w:val="variable"/>
    <w:sig w:usb0="A00000EF" w:usb1="2000F5C7"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8F5"/>
    <w:multiLevelType w:val="hybridMultilevel"/>
    <w:tmpl w:val="4810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4526E"/>
    <w:multiLevelType w:val="hybridMultilevel"/>
    <w:tmpl w:val="310AA562"/>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84187"/>
    <w:multiLevelType w:val="hybridMultilevel"/>
    <w:tmpl w:val="195AD104"/>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573903">
    <w:abstractNumId w:val="1"/>
  </w:num>
  <w:num w:numId="2" w16cid:durableId="1760253993">
    <w:abstractNumId w:val="2"/>
  </w:num>
  <w:num w:numId="3" w16cid:durableId="169977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70"/>
    <w:rsid w:val="00013AEA"/>
    <w:rsid w:val="00031D6C"/>
    <w:rsid w:val="00041CA0"/>
    <w:rsid w:val="00057504"/>
    <w:rsid w:val="00062CE2"/>
    <w:rsid w:val="00063AC2"/>
    <w:rsid w:val="00080537"/>
    <w:rsid w:val="00084FBF"/>
    <w:rsid w:val="0009250F"/>
    <w:rsid w:val="000E467D"/>
    <w:rsid w:val="000E4F27"/>
    <w:rsid w:val="000E6E05"/>
    <w:rsid w:val="000F2F0E"/>
    <w:rsid w:val="0015199E"/>
    <w:rsid w:val="00152861"/>
    <w:rsid w:val="001604D6"/>
    <w:rsid w:val="001624AD"/>
    <w:rsid w:val="001919D6"/>
    <w:rsid w:val="002372A8"/>
    <w:rsid w:val="00272CBE"/>
    <w:rsid w:val="002973E1"/>
    <w:rsid w:val="002B35DE"/>
    <w:rsid w:val="002C6056"/>
    <w:rsid w:val="002D0C97"/>
    <w:rsid w:val="002F5F4D"/>
    <w:rsid w:val="003137CE"/>
    <w:rsid w:val="00323319"/>
    <w:rsid w:val="003234B2"/>
    <w:rsid w:val="00342233"/>
    <w:rsid w:val="00354A70"/>
    <w:rsid w:val="00356418"/>
    <w:rsid w:val="0037133D"/>
    <w:rsid w:val="00397175"/>
    <w:rsid w:val="003A1709"/>
    <w:rsid w:val="003B36F2"/>
    <w:rsid w:val="003C5164"/>
    <w:rsid w:val="003D29D9"/>
    <w:rsid w:val="003E6EE7"/>
    <w:rsid w:val="00415194"/>
    <w:rsid w:val="00417679"/>
    <w:rsid w:val="0042201D"/>
    <w:rsid w:val="00445BF3"/>
    <w:rsid w:val="004677CE"/>
    <w:rsid w:val="00472FBA"/>
    <w:rsid w:val="00487DD7"/>
    <w:rsid w:val="004D530B"/>
    <w:rsid w:val="004F300A"/>
    <w:rsid w:val="004F3DE5"/>
    <w:rsid w:val="00502437"/>
    <w:rsid w:val="00504272"/>
    <w:rsid w:val="005276F8"/>
    <w:rsid w:val="00527908"/>
    <w:rsid w:val="00533E9B"/>
    <w:rsid w:val="00545FDE"/>
    <w:rsid w:val="00553DF2"/>
    <w:rsid w:val="005551C0"/>
    <w:rsid w:val="00564F2B"/>
    <w:rsid w:val="00595D03"/>
    <w:rsid w:val="005972A1"/>
    <w:rsid w:val="005C1051"/>
    <w:rsid w:val="005E6D90"/>
    <w:rsid w:val="005F7D8A"/>
    <w:rsid w:val="00600683"/>
    <w:rsid w:val="0061534E"/>
    <w:rsid w:val="00615FD7"/>
    <w:rsid w:val="00657701"/>
    <w:rsid w:val="00671F64"/>
    <w:rsid w:val="00673D91"/>
    <w:rsid w:val="006743C7"/>
    <w:rsid w:val="006B2A14"/>
    <w:rsid w:val="006B442A"/>
    <w:rsid w:val="006D1BB6"/>
    <w:rsid w:val="006E1845"/>
    <w:rsid w:val="006E63DA"/>
    <w:rsid w:val="00712EB0"/>
    <w:rsid w:val="0073525E"/>
    <w:rsid w:val="007472ED"/>
    <w:rsid w:val="00757787"/>
    <w:rsid w:val="0079314A"/>
    <w:rsid w:val="007B3037"/>
    <w:rsid w:val="007D59A7"/>
    <w:rsid w:val="007E1B9C"/>
    <w:rsid w:val="00802E56"/>
    <w:rsid w:val="008076F4"/>
    <w:rsid w:val="00831CC4"/>
    <w:rsid w:val="00844684"/>
    <w:rsid w:val="00846222"/>
    <w:rsid w:val="00851A7D"/>
    <w:rsid w:val="008601A3"/>
    <w:rsid w:val="008675F2"/>
    <w:rsid w:val="008847D0"/>
    <w:rsid w:val="008A789B"/>
    <w:rsid w:val="008B0619"/>
    <w:rsid w:val="008D3F0B"/>
    <w:rsid w:val="008D596E"/>
    <w:rsid w:val="008F18A8"/>
    <w:rsid w:val="008F3B2D"/>
    <w:rsid w:val="0090201F"/>
    <w:rsid w:val="009109A7"/>
    <w:rsid w:val="00911220"/>
    <w:rsid w:val="00913986"/>
    <w:rsid w:val="009339F8"/>
    <w:rsid w:val="00947A65"/>
    <w:rsid w:val="00957438"/>
    <w:rsid w:val="0098020C"/>
    <w:rsid w:val="00980765"/>
    <w:rsid w:val="009B26A0"/>
    <w:rsid w:val="009C3747"/>
    <w:rsid w:val="009E1D9E"/>
    <w:rsid w:val="009E732B"/>
    <w:rsid w:val="00A00480"/>
    <w:rsid w:val="00A05AA3"/>
    <w:rsid w:val="00A10E5D"/>
    <w:rsid w:val="00A35A88"/>
    <w:rsid w:val="00A4076E"/>
    <w:rsid w:val="00A51291"/>
    <w:rsid w:val="00A61F83"/>
    <w:rsid w:val="00A738AA"/>
    <w:rsid w:val="00A778CC"/>
    <w:rsid w:val="00A83F5B"/>
    <w:rsid w:val="00A92115"/>
    <w:rsid w:val="00AA4662"/>
    <w:rsid w:val="00AD0CED"/>
    <w:rsid w:val="00AF2327"/>
    <w:rsid w:val="00AF379A"/>
    <w:rsid w:val="00B02009"/>
    <w:rsid w:val="00B21DCF"/>
    <w:rsid w:val="00B30590"/>
    <w:rsid w:val="00B80BFB"/>
    <w:rsid w:val="00B81017"/>
    <w:rsid w:val="00B82101"/>
    <w:rsid w:val="00B83165"/>
    <w:rsid w:val="00B90E91"/>
    <w:rsid w:val="00B9141E"/>
    <w:rsid w:val="00B953B0"/>
    <w:rsid w:val="00BA2045"/>
    <w:rsid w:val="00BF4CBC"/>
    <w:rsid w:val="00C11590"/>
    <w:rsid w:val="00C17927"/>
    <w:rsid w:val="00C47620"/>
    <w:rsid w:val="00C74AE1"/>
    <w:rsid w:val="00CB6702"/>
    <w:rsid w:val="00CC141D"/>
    <w:rsid w:val="00CF2F05"/>
    <w:rsid w:val="00D02A30"/>
    <w:rsid w:val="00D441DA"/>
    <w:rsid w:val="00D46219"/>
    <w:rsid w:val="00D63D2A"/>
    <w:rsid w:val="00D80FD2"/>
    <w:rsid w:val="00D82C7A"/>
    <w:rsid w:val="00DD3CD8"/>
    <w:rsid w:val="00DE32DB"/>
    <w:rsid w:val="00DF2B60"/>
    <w:rsid w:val="00E0258C"/>
    <w:rsid w:val="00E15EDE"/>
    <w:rsid w:val="00E65D99"/>
    <w:rsid w:val="00E87AEA"/>
    <w:rsid w:val="00EA15A9"/>
    <w:rsid w:val="00ED01BD"/>
    <w:rsid w:val="00ED6978"/>
    <w:rsid w:val="00EE5809"/>
    <w:rsid w:val="00EF105E"/>
    <w:rsid w:val="00F1081C"/>
    <w:rsid w:val="00F10F02"/>
    <w:rsid w:val="00F1329B"/>
    <w:rsid w:val="00F20D29"/>
    <w:rsid w:val="00F26CC1"/>
    <w:rsid w:val="00F42C0A"/>
    <w:rsid w:val="00F44E9B"/>
    <w:rsid w:val="00F9620E"/>
    <w:rsid w:val="00FD641A"/>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093E"/>
  <w15:chartTrackingRefBased/>
  <w15:docId w15:val="{7D9750CA-066B-4320-BF3D-70F3A24A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4E"/>
    <w:pPr>
      <w:ind w:left="720"/>
      <w:contextualSpacing/>
    </w:pPr>
  </w:style>
  <w:style w:type="paragraph" w:styleId="NormalWeb">
    <w:name w:val="Normal (Web)"/>
    <w:basedOn w:val="Normal"/>
    <w:uiPriority w:val="99"/>
    <w:unhideWhenUsed/>
    <w:rsid w:val="00D80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51A7D"/>
    <w:rPr>
      <w:b/>
      <w:bCs/>
    </w:rPr>
  </w:style>
  <w:style w:type="paragraph" w:styleId="BodyText">
    <w:name w:val="Body Text"/>
    <w:basedOn w:val="Normal"/>
    <w:link w:val="BodyTextChar"/>
    <w:uiPriority w:val="1"/>
    <w:qFormat/>
    <w:rsid w:val="008F3B2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F3B2D"/>
    <w:rPr>
      <w:rFonts w:ascii="Times New Roman" w:eastAsia="Times New Roman" w:hAnsi="Times New Roman" w:cs="Times New Roman"/>
      <w:kern w:val="0"/>
      <w14:ligatures w14:val="none"/>
    </w:rPr>
  </w:style>
  <w:style w:type="paragraph" w:styleId="Title">
    <w:name w:val="Title"/>
    <w:basedOn w:val="Normal"/>
    <w:link w:val="TitleChar"/>
    <w:uiPriority w:val="10"/>
    <w:qFormat/>
    <w:rsid w:val="008F3B2D"/>
    <w:pPr>
      <w:widowControl w:val="0"/>
      <w:autoSpaceDE w:val="0"/>
      <w:autoSpaceDN w:val="0"/>
      <w:spacing w:before="27" w:after="0" w:line="240" w:lineRule="auto"/>
      <w:ind w:left="2582" w:right="2563"/>
      <w:jc w:val="center"/>
    </w:pPr>
    <w:rPr>
      <w:rFonts w:ascii="Bradley Hand ITC" w:eastAsia="Bradley Hand ITC" w:hAnsi="Bradley Hand ITC" w:cs="Bradley Hand ITC"/>
      <w:b/>
      <w:bCs/>
      <w:kern w:val="0"/>
      <w:sz w:val="72"/>
      <w:szCs w:val="72"/>
      <w14:ligatures w14:val="none"/>
    </w:rPr>
  </w:style>
  <w:style w:type="character" w:customStyle="1" w:styleId="TitleChar">
    <w:name w:val="Title Char"/>
    <w:basedOn w:val="DefaultParagraphFont"/>
    <w:link w:val="Title"/>
    <w:uiPriority w:val="10"/>
    <w:rsid w:val="008F3B2D"/>
    <w:rPr>
      <w:rFonts w:ascii="Bradley Hand ITC" w:eastAsia="Bradley Hand ITC" w:hAnsi="Bradley Hand ITC" w:cs="Bradley Hand ITC"/>
      <w:b/>
      <w:bCs/>
      <w:kern w:val="0"/>
      <w:sz w:val="72"/>
      <w:szCs w:val="72"/>
      <w14:ligatures w14:val="none"/>
    </w:rPr>
  </w:style>
  <w:style w:type="paragraph" w:styleId="NoSpacing">
    <w:name w:val="No Spacing"/>
    <w:uiPriority w:val="1"/>
    <w:qFormat/>
    <w:rsid w:val="006E1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pee\AppData\Local\Packages\microsoft.windowscommunicationsapps_8wekyb3d8bbwe\LocalState\Files\S0\1531\Attachments\284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2846.dotx</Template>
  <TotalTime>2928</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jlpee</dc:creator>
  <cp:keywords/>
  <dc:description/>
  <cp:lastModifiedBy>Leigh Peeler</cp:lastModifiedBy>
  <cp:revision>89</cp:revision>
  <cp:lastPrinted>2025-10-21T13:24:00Z</cp:lastPrinted>
  <dcterms:created xsi:type="dcterms:W3CDTF">2023-10-26T15:02:00Z</dcterms:created>
  <dcterms:modified xsi:type="dcterms:W3CDTF">2025-10-21T13:26:00Z</dcterms:modified>
</cp:coreProperties>
</file>